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68" w:type="dxa"/>
          <w:left w:w="113" w:type="dxa"/>
          <w:bottom w:w="68" w:type="dxa"/>
          <w:right w:w="113" w:type="dxa"/>
        </w:tblCellMar>
        <w:tblLook w:val="0000" w:firstRow="0" w:lastRow="0" w:firstColumn="0" w:lastColumn="0" w:noHBand="0" w:noVBand="0"/>
      </w:tblPr>
      <w:tblGrid>
        <w:gridCol w:w="1063"/>
        <w:gridCol w:w="8646"/>
      </w:tblGrid>
      <w:tr w:rsidR="006934BE" w:rsidRPr="006934BE" w14:paraId="3CC72579" w14:textId="77777777" w:rsidTr="00CD6B84">
        <w:tc>
          <w:tcPr>
            <w:tcW w:w="1063" w:type="dxa"/>
            <w:shd w:val="clear" w:color="auto" w:fill="auto"/>
          </w:tcPr>
          <w:p w14:paraId="659A6A5A" w14:textId="77777777" w:rsidR="006934BE" w:rsidRPr="006934BE" w:rsidRDefault="006934BE" w:rsidP="006934BE">
            <w:pPr>
              <w:pStyle w:val="Tabellrubrik"/>
            </w:pPr>
            <w:r w:rsidRPr="00D91C92">
              <w:rPr>
                <w:sz w:val="20"/>
              </w:rPr>
              <w:t>Nr</w:t>
            </w:r>
          </w:p>
        </w:tc>
        <w:tc>
          <w:tcPr>
            <w:tcW w:w="8646" w:type="dxa"/>
            <w:shd w:val="clear" w:color="auto" w:fill="auto"/>
          </w:tcPr>
          <w:p w14:paraId="6FEEF202" w14:textId="77777777" w:rsidR="006934BE" w:rsidRPr="00D91C92" w:rsidRDefault="006934BE" w:rsidP="00D91C92">
            <w:pPr>
              <w:pStyle w:val="Tabellrubrik"/>
              <w:rPr>
                <w:bCs/>
                <w:sz w:val="20"/>
              </w:rPr>
            </w:pPr>
            <w:r w:rsidRPr="00D91C92">
              <w:rPr>
                <w:bCs/>
                <w:sz w:val="20"/>
              </w:rPr>
              <w:t>Namn</w:t>
            </w:r>
          </w:p>
        </w:tc>
      </w:tr>
      <w:tr w:rsidR="006934BE" w:rsidRPr="009F1648" w14:paraId="733D12C8" w14:textId="77777777" w:rsidTr="00CD6B84">
        <w:tc>
          <w:tcPr>
            <w:tcW w:w="1063" w:type="dxa"/>
          </w:tcPr>
          <w:p w14:paraId="3EF5586A" w14:textId="77777777" w:rsidR="006934BE" w:rsidRPr="009F1648" w:rsidRDefault="006934BE" w:rsidP="007D3301"/>
        </w:tc>
        <w:tc>
          <w:tcPr>
            <w:tcW w:w="8646" w:type="dxa"/>
          </w:tcPr>
          <w:p w14:paraId="654DC2F5" w14:textId="77777777" w:rsidR="006934BE" w:rsidRPr="009F1648" w:rsidRDefault="006934BE" w:rsidP="007D3301"/>
        </w:tc>
      </w:tr>
    </w:tbl>
    <w:p w14:paraId="09068470" w14:textId="77777777" w:rsidR="006934BE" w:rsidRDefault="006934BE" w:rsidP="006934BE"/>
    <w:p w14:paraId="5A1360E0" w14:textId="77777777" w:rsidR="006934BE" w:rsidRPr="00EF5110" w:rsidRDefault="006934BE" w:rsidP="006934BE">
      <w:pPr>
        <w:rPr>
          <w:b/>
        </w:rPr>
      </w:pPr>
      <w:r>
        <w:rPr>
          <w:b/>
        </w:rPr>
        <w:t>Beskrivning av ändringen</w:t>
      </w:r>
    </w:p>
    <w:p w14:paraId="34786750" w14:textId="77777777" w:rsidR="006934BE" w:rsidRDefault="006934BE" w:rsidP="006934BE"/>
    <w:p w14:paraId="0A203E29" w14:textId="77777777" w:rsidR="006934BE" w:rsidRDefault="006934BE" w:rsidP="006934BE"/>
    <w:p w14:paraId="11FD530F" w14:textId="77777777" w:rsidR="006934BE" w:rsidRPr="00EF5110" w:rsidRDefault="006934BE" w:rsidP="006934BE">
      <w:pPr>
        <w:rPr>
          <w:b/>
          <w:bCs/>
        </w:rPr>
      </w:pPr>
      <w:r>
        <w:rPr>
          <w:b/>
          <w:bCs/>
        </w:rPr>
        <w:t>Motivering</w:t>
      </w:r>
    </w:p>
    <w:p w14:paraId="3E6827B6" w14:textId="77777777" w:rsidR="006934BE" w:rsidRDefault="006934BE" w:rsidP="006934BE"/>
    <w:p w14:paraId="3CC852F9" w14:textId="77777777" w:rsidR="006934BE" w:rsidRDefault="006934BE" w:rsidP="006934BE"/>
    <w:p w14:paraId="6C23FCD6" w14:textId="77777777" w:rsidR="006934BE" w:rsidRPr="00EF5110" w:rsidRDefault="006934BE" w:rsidP="006934BE">
      <w:pPr>
        <w:rPr>
          <w:b/>
          <w:bCs/>
        </w:rPr>
      </w:pPr>
      <w:r>
        <w:rPr>
          <w:b/>
          <w:bCs/>
        </w:rPr>
        <w:t>Kostnader - insats</w:t>
      </w:r>
    </w:p>
    <w:p w14:paraId="3BA78A8A" w14:textId="77777777" w:rsidR="006934BE" w:rsidRDefault="006934BE" w:rsidP="006934BE"/>
    <w:p w14:paraId="257AA015" w14:textId="77777777" w:rsidR="006934BE" w:rsidRDefault="006934BE" w:rsidP="006934BE"/>
    <w:p w14:paraId="6C5C1833" w14:textId="77777777" w:rsidR="006934BE" w:rsidRPr="00EF5110" w:rsidRDefault="006934BE" w:rsidP="006934BE">
      <w:pPr>
        <w:rPr>
          <w:b/>
          <w:bCs/>
        </w:rPr>
      </w:pPr>
      <w:r>
        <w:rPr>
          <w:b/>
          <w:bCs/>
        </w:rPr>
        <w:t>Tider</w:t>
      </w:r>
    </w:p>
    <w:p w14:paraId="24193CD0" w14:textId="77777777" w:rsidR="006934BE" w:rsidRDefault="006934BE" w:rsidP="006934BE"/>
    <w:p w14:paraId="773EBAC5" w14:textId="77777777" w:rsidR="006934BE" w:rsidRDefault="006934BE" w:rsidP="006934BE"/>
    <w:p w14:paraId="3C901526" w14:textId="77777777" w:rsidR="006934BE" w:rsidRDefault="006934BE" w:rsidP="006934BE">
      <w:pPr>
        <w:rPr>
          <w:b/>
          <w:bCs/>
        </w:rPr>
      </w:pPr>
      <w:r>
        <w:rPr>
          <w:b/>
          <w:bCs/>
        </w:rPr>
        <w:t>Övrigt</w:t>
      </w:r>
    </w:p>
    <w:p w14:paraId="7E8816C3" w14:textId="77777777" w:rsidR="006934BE" w:rsidRDefault="006934BE" w:rsidP="006934BE"/>
    <w:p w14:paraId="45DE2D60" w14:textId="77777777" w:rsidR="006934BE" w:rsidRDefault="006934BE" w:rsidP="006934BE"/>
    <w:p w14:paraId="777FA37F" w14:textId="77777777" w:rsidR="006934BE" w:rsidRPr="00517C01" w:rsidRDefault="006934BE" w:rsidP="006934BE">
      <w:pPr>
        <w:rPr>
          <w:b/>
          <w:bCs/>
        </w:rPr>
      </w:pPr>
      <w:r w:rsidRPr="00517C01">
        <w:rPr>
          <w:b/>
          <w:bCs/>
        </w:rPr>
        <w:t>Beslut</w:t>
      </w:r>
    </w:p>
    <w:p w14:paraId="76B0475A" w14:textId="77777777" w:rsidR="006934BE" w:rsidRDefault="006934BE" w:rsidP="006934BE"/>
    <w:p w14:paraId="63AE5096" w14:textId="77777777" w:rsidR="006934BE" w:rsidRDefault="006934BE" w:rsidP="006934BE">
      <w:r>
        <w:t>Datum</w:t>
      </w:r>
    </w:p>
    <w:p w14:paraId="3156854D" w14:textId="77777777" w:rsidR="006934BE" w:rsidRDefault="006934BE" w:rsidP="006934BE"/>
    <w:p w14:paraId="5F44A9A5" w14:textId="77777777" w:rsidR="006934BE" w:rsidRDefault="006934BE" w:rsidP="006934BE"/>
    <w:p w14:paraId="682D1480" w14:textId="77777777" w:rsidR="006934BE" w:rsidRDefault="006934BE" w:rsidP="006934BE"/>
    <w:p w14:paraId="2478727B" w14:textId="77777777" w:rsidR="006934BE" w:rsidRPr="00EF5110" w:rsidRDefault="006934BE" w:rsidP="006934BE">
      <w:r>
        <w:t>Underskrift</w:t>
      </w:r>
    </w:p>
    <w:p w14:paraId="3BCC9573" w14:textId="77777777" w:rsidR="006934BE" w:rsidRDefault="006934BE" w:rsidP="006934BE"/>
    <w:p w14:paraId="328E4288" w14:textId="77777777" w:rsidR="006934BE" w:rsidRDefault="006934BE" w:rsidP="006934BE"/>
    <w:p w14:paraId="169B2883" w14:textId="77777777" w:rsidR="006934BE" w:rsidRDefault="006934BE" w:rsidP="006934BE"/>
    <w:p w14:paraId="596DD98B" w14:textId="77777777" w:rsidR="00F1116E" w:rsidRPr="006934BE" w:rsidRDefault="00F1116E" w:rsidP="006934BE"/>
    <w:sectPr w:rsidR="00F1116E" w:rsidRPr="006934BE" w:rsidSect="004527B4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79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3478" w14:textId="77777777" w:rsidR="000A2A81" w:rsidRDefault="000A2A81">
      <w:r>
        <w:separator/>
      </w:r>
    </w:p>
    <w:p w14:paraId="7316AD84" w14:textId="77777777" w:rsidR="000A2A81" w:rsidRDefault="000A2A81"/>
  </w:endnote>
  <w:endnote w:type="continuationSeparator" w:id="0">
    <w:p w14:paraId="00A8537D" w14:textId="77777777" w:rsidR="000A2A81" w:rsidRDefault="000A2A81">
      <w:r>
        <w:continuationSeparator/>
      </w:r>
    </w:p>
    <w:p w14:paraId="5497A266" w14:textId="77777777" w:rsidR="000A2A81" w:rsidRDefault="000A2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E2E" w14:textId="14E08AF6" w:rsidR="00202798" w:rsidRPr="00F2056F" w:rsidRDefault="00CD6B84" w:rsidP="00CD6B84">
    <w:pPr>
      <w:pStyle w:val="Sidfot"/>
      <w:tabs>
        <w:tab w:val="clear" w:pos="4536"/>
        <w:tab w:val="clear" w:pos="9072"/>
      </w:tabs>
      <w:rPr>
        <w:color w:val="808080" w:themeColor="background1" w:themeShade="80"/>
      </w:rPr>
    </w:pPr>
    <w:r w:rsidRPr="00F2056F">
      <w:rPr>
        <w:rFonts w:cs="Arial"/>
        <w:color w:val="808080" w:themeColor="background1" w:themeShade="80"/>
        <w:sz w:val="16"/>
        <w:szCs w:val="16"/>
      </w:rPr>
      <w:t>© Dokumentmall från ProjektStegen</w:t>
    </w:r>
    <w:r w:rsidR="00F2056F">
      <w:rPr>
        <w:rFonts w:cs="Arial"/>
        <w:color w:val="808080" w:themeColor="background1" w:themeShade="80"/>
        <w:sz w:val="16"/>
        <w:szCs w:val="16"/>
      </w:rPr>
      <w:t>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4113" w14:textId="77777777" w:rsidR="000A2A81" w:rsidRDefault="000A2A81">
      <w:r>
        <w:separator/>
      </w:r>
    </w:p>
    <w:p w14:paraId="7E6E51E9" w14:textId="77777777" w:rsidR="000A2A81" w:rsidRDefault="000A2A81"/>
  </w:footnote>
  <w:footnote w:type="continuationSeparator" w:id="0">
    <w:p w14:paraId="3E0C6DF5" w14:textId="77777777" w:rsidR="000A2A81" w:rsidRDefault="000A2A81">
      <w:r>
        <w:continuationSeparator/>
      </w:r>
    </w:p>
    <w:p w14:paraId="7DE3300F" w14:textId="77777777" w:rsidR="000A2A81" w:rsidRDefault="000A2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91" w:type="dxa"/>
        <w:right w:w="91" w:type="dxa"/>
      </w:tblCellMar>
      <w:tblLook w:val="0000" w:firstRow="0" w:lastRow="0" w:firstColumn="0" w:lastColumn="0" w:noHBand="0" w:noVBand="0"/>
    </w:tblPr>
    <w:tblGrid>
      <w:gridCol w:w="4202"/>
      <w:gridCol w:w="1019"/>
      <w:gridCol w:w="682"/>
      <w:gridCol w:w="1276"/>
      <w:gridCol w:w="850"/>
      <w:gridCol w:w="709"/>
      <w:gridCol w:w="1082"/>
    </w:tblGrid>
    <w:tr w:rsidR="00CD6B84" w14:paraId="296690EE" w14:textId="77777777" w:rsidTr="000A08CA">
      <w:trPr>
        <w:cantSplit/>
        <w:trHeight w:val="426"/>
      </w:trPr>
      <w:tc>
        <w:tcPr>
          <w:tcW w:w="5221" w:type="dxa"/>
          <w:gridSpan w:val="2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</w:tcPr>
        <w:p w14:paraId="483B385E" w14:textId="77777777" w:rsidR="00CD6B84" w:rsidRDefault="00CD6B84" w:rsidP="000A08CA">
          <w:pPr>
            <w:pStyle w:val="Sidhuvud"/>
            <w:rPr>
              <w:b/>
              <w:sz w:val="32"/>
            </w:rPr>
          </w:pPr>
        </w:p>
      </w:tc>
      <w:tc>
        <w:tcPr>
          <w:tcW w:w="4599" w:type="dxa"/>
          <w:gridSpan w:val="5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bottom"/>
        </w:tcPr>
        <w:p w14:paraId="22EE41FF" w14:textId="05EC3E6E" w:rsidR="00CD6B84" w:rsidRPr="001E7D30" w:rsidRDefault="00CD6B84" w:rsidP="000A08CA">
          <w:pPr>
            <w:pStyle w:val="Frstasidadokumenttyp"/>
          </w:pPr>
          <w:r>
            <w:t>Ändringsförslag</w:t>
          </w:r>
        </w:p>
      </w:tc>
    </w:tr>
    <w:tr w:rsidR="00CD6B84" w14:paraId="4E4D1E50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5ED2C444" w14:textId="77777777" w:rsidR="00CD6B84" w:rsidRDefault="00CD6B84" w:rsidP="000A08CA">
          <w:pPr>
            <w:pStyle w:val="Sidhuvudrubrik"/>
          </w:pPr>
          <w:r>
            <w:t>Utfärdare/Enhet</w:t>
          </w:r>
        </w:p>
      </w:tc>
      <w:tc>
        <w:tcPr>
          <w:tcW w:w="170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56C03B52" w14:textId="77777777" w:rsidR="00CD6B84" w:rsidRDefault="00CD6B84" w:rsidP="000A08CA">
          <w:pPr>
            <w:pStyle w:val="Sidhuvudrubrik"/>
          </w:pPr>
          <w:r>
            <w:t>Telefon</w:t>
          </w:r>
        </w:p>
      </w:tc>
      <w:tc>
        <w:tcPr>
          <w:tcW w:w="127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27B091BB" w14:textId="77777777" w:rsidR="00CD6B84" w:rsidRDefault="00CD6B84" w:rsidP="000A08CA">
          <w:pPr>
            <w:pStyle w:val="Sidhuvudrubrik"/>
          </w:pPr>
          <w:r>
            <w:t>Datum</w:t>
          </w:r>
        </w:p>
      </w:tc>
      <w:tc>
        <w:tcPr>
          <w:tcW w:w="1559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3BD37DB6" w14:textId="77777777" w:rsidR="00CD6B84" w:rsidRDefault="00CD6B84" w:rsidP="000A08CA">
          <w:pPr>
            <w:pStyle w:val="Sidhuvudrubrik"/>
          </w:pPr>
          <w:r>
            <w:t>Version</w:t>
          </w:r>
        </w:p>
      </w:tc>
      <w:tc>
        <w:tcPr>
          <w:tcW w:w="108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3B8A9399" w14:textId="77777777" w:rsidR="00CD6B84" w:rsidRDefault="00CD6B84" w:rsidP="000A08C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CD6B84" w:rsidRPr="00142BA4" w14:paraId="4BA1F9E1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F90B2B5" w14:textId="77777777" w:rsidR="00CD6B84" w:rsidRPr="00142BA4" w:rsidRDefault="00CD6B84" w:rsidP="000A08CA">
          <w:pPr>
            <w:pStyle w:val="Sidhuvud"/>
          </w:pPr>
        </w:p>
      </w:tc>
      <w:tc>
        <w:tcPr>
          <w:tcW w:w="1701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D24CD2D" w14:textId="77777777" w:rsidR="00CD6B84" w:rsidRPr="00142BA4" w:rsidRDefault="00CD6B84" w:rsidP="000A08CA">
          <w:pPr>
            <w:pStyle w:val="Sidhuvud"/>
          </w:pPr>
        </w:p>
      </w:tc>
      <w:tc>
        <w:tcPr>
          <w:tcW w:w="1276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37E02844" w14:textId="77777777" w:rsidR="00CD6B84" w:rsidRPr="00142BA4" w:rsidRDefault="00CD6B84" w:rsidP="000A08CA">
          <w:pPr>
            <w:pStyle w:val="Sidhuvud"/>
          </w:pPr>
        </w:p>
      </w:tc>
      <w:tc>
        <w:tcPr>
          <w:tcW w:w="1559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D75885A" w14:textId="77777777" w:rsidR="00CD6B84" w:rsidRPr="00142BA4" w:rsidRDefault="00CD6B84" w:rsidP="000A08CA">
          <w:pPr>
            <w:pStyle w:val="Sidhuvud"/>
          </w:pPr>
        </w:p>
      </w:tc>
      <w:tc>
        <w:tcPr>
          <w:tcW w:w="108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0FCC1C2" w14:textId="77777777" w:rsidR="00CD6B84" w:rsidRPr="00142BA4" w:rsidRDefault="00CD6B84" w:rsidP="000A08C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 w:rsidR="00F2056F"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F2056F">
            <w:rPr>
              <w:rStyle w:val="Sidnummer"/>
              <w:noProof/>
            </w:rPr>
            <w:t>1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CD6B84" w14:paraId="269032D1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1FFC14BE" w14:textId="77777777" w:rsidR="00CD6B84" w:rsidRDefault="00CD6B84" w:rsidP="000A08CA">
          <w:pPr>
            <w:pStyle w:val="Sidhuvudrubrik"/>
          </w:pPr>
          <w:r>
            <w:t>Projekt</w:t>
          </w:r>
        </w:p>
      </w:tc>
      <w:tc>
        <w:tcPr>
          <w:tcW w:w="3827" w:type="dxa"/>
          <w:gridSpan w:val="4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4B474FF" w14:textId="77777777" w:rsidR="00CD6B84" w:rsidRDefault="00CD6B84" w:rsidP="000A08CA">
          <w:pPr>
            <w:pStyle w:val="Sidhuvudrubrik"/>
          </w:pPr>
          <w:r>
            <w:t>Noteringar</w:t>
          </w:r>
        </w:p>
      </w:tc>
      <w:tc>
        <w:tcPr>
          <w:tcW w:w="179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39F9286A" w14:textId="77777777" w:rsidR="00CD6B84" w:rsidRDefault="00CD6B84" w:rsidP="000A08CA">
          <w:pPr>
            <w:pStyle w:val="Sidhuvudrubrik"/>
          </w:pPr>
          <w:r>
            <w:t>Informationsklass</w:t>
          </w:r>
        </w:p>
      </w:tc>
    </w:tr>
    <w:tr w:rsidR="00CD6B84" w:rsidRPr="0089376A" w14:paraId="28370E04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4FA3A45" w14:textId="77777777" w:rsidR="00CD6B84" w:rsidRPr="0089376A" w:rsidRDefault="00CD6B84" w:rsidP="000A08CA">
          <w:pPr>
            <w:pStyle w:val="Sidhuvud"/>
          </w:pPr>
        </w:p>
      </w:tc>
      <w:tc>
        <w:tcPr>
          <w:tcW w:w="3827" w:type="dxa"/>
          <w:gridSpan w:val="4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E9A2157" w14:textId="77777777" w:rsidR="00CD6B84" w:rsidRPr="0089376A" w:rsidRDefault="00CD6B84" w:rsidP="000A08CA">
          <w:pPr>
            <w:pStyle w:val="Sidhuvud"/>
          </w:pPr>
        </w:p>
      </w:tc>
      <w:tc>
        <w:tcPr>
          <w:tcW w:w="1791" w:type="dxa"/>
          <w:gridSpan w:val="2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9FDC9E4" w14:textId="77777777" w:rsidR="00CD6B84" w:rsidRPr="0089376A" w:rsidRDefault="00CD6B84" w:rsidP="000A08CA">
          <w:pPr>
            <w:pStyle w:val="Sidhuvud"/>
          </w:pPr>
        </w:p>
      </w:tc>
    </w:tr>
  </w:tbl>
  <w:p w14:paraId="6F539CB8" w14:textId="77777777" w:rsidR="00202798" w:rsidRDefault="00202798" w:rsidP="00EB6DFA">
    <w:pPr>
      <w:pStyle w:val="Sidhuvud"/>
    </w:pPr>
  </w:p>
  <w:p w14:paraId="75B04124" w14:textId="77777777" w:rsidR="00202798" w:rsidRDefault="00202798" w:rsidP="00EB6D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1417"/>
      <w:gridCol w:w="1560"/>
      <w:gridCol w:w="1417"/>
      <w:gridCol w:w="851"/>
      <w:gridCol w:w="775"/>
    </w:tblGrid>
    <w:tr w:rsidR="00202798" w14:paraId="73CB0F04" w14:textId="77777777">
      <w:trPr>
        <w:cantSplit/>
        <w:trHeight w:val="426"/>
      </w:trPr>
      <w:tc>
        <w:tcPr>
          <w:tcW w:w="517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13FE3EB" w14:textId="77777777" w:rsidR="00202798" w:rsidRDefault="00202798" w:rsidP="00DF2964">
          <w:pPr>
            <w:pStyle w:val="Sidhuvud"/>
            <w:rPr>
              <w:b/>
              <w:sz w:val="32"/>
            </w:rPr>
          </w:pPr>
        </w:p>
      </w:tc>
      <w:tc>
        <w:tcPr>
          <w:tcW w:w="460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1B179C12" w14:textId="77777777" w:rsidR="00202798" w:rsidRDefault="00202798" w:rsidP="00DF2964">
          <w:pPr>
            <w:pStyle w:val="Sidhuvud"/>
            <w:jc w:val="right"/>
            <w:rPr>
              <w:sz w:val="32"/>
            </w:rPr>
          </w:pPr>
          <w:r>
            <w:rPr>
              <w:sz w:val="32"/>
            </w:rPr>
            <w:t>Projektdirektiv</w:t>
          </w:r>
        </w:p>
      </w:tc>
    </w:tr>
    <w:tr w:rsidR="00202798" w14:paraId="071A0508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500BFA4C" w14:textId="77777777" w:rsidR="00202798" w:rsidRDefault="00202798" w:rsidP="0089376A">
          <w:pPr>
            <w:pStyle w:val="Sidhuvudrubrik"/>
          </w:pPr>
          <w:r>
            <w:t>Författare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68E1A89" w14:textId="77777777" w:rsidR="00202798" w:rsidRDefault="00202798" w:rsidP="0089376A">
          <w:pPr>
            <w:pStyle w:val="Sidhuvudrubrik"/>
          </w:pPr>
          <w:r>
            <w:t>Avd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49CED4F" w14:textId="77777777" w:rsidR="00202798" w:rsidRDefault="00202798" w:rsidP="0089376A">
          <w:pPr>
            <w:pStyle w:val="Sidhuvudrubrik"/>
          </w:pPr>
          <w:r>
            <w:t>Telefon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348CD22" w14:textId="77777777" w:rsidR="00202798" w:rsidRDefault="00202798" w:rsidP="0089376A">
          <w:pPr>
            <w:pStyle w:val="Sidhuvudrubrik"/>
          </w:pPr>
          <w:r>
            <w:t>Datum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AF27E99" w14:textId="77777777" w:rsidR="00202798" w:rsidRDefault="00202798" w:rsidP="0089376A">
          <w:pPr>
            <w:pStyle w:val="Sidhuvudrubrik"/>
          </w:pPr>
          <w:r>
            <w:t>Version</w:t>
          </w:r>
        </w:p>
      </w:tc>
      <w:tc>
        <w:tcPr>
          <w:tcW w:w="775" w:type="dxa"/>
          <w:tcBorders>
            <w:top w:val="single" w:sz="4" w:space="0" w:color="auto"/>
            <w:left w:val="single" w:sz="4" w:space="0" w:color="auto"/>
            <w:bottom w:val="nil"/>
          </w:tcBorders>
        </w:tcPr>
        <w:p w14:paraId="33EF86FA" w14:textId="77777777" w:rsidR="00202798" w:rsidRDefault="00202798" w:rsidP="0089376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202798" w:rsidRPr="0089376A" w14:paraId="465CA2BC" w14:textId="77777777">
      <w:trPr>
        <w:cantSplit/>
      </w:trPr>
      <w:tc>
        <w:tcPr>
          <w:tcW w:w="3756" w:type="dxa"/>
          <w:tcBorders>
            <w:top w:val="nil"/>
            <w:bottom w:val="nil"/>
            <w:right w:val="single" w:sz="4" w:space="0" w:color="auto"/>
          </w:tcBorders>
        </w:tcPr>
        <w:p w14:paraId="0C3FC014" w14:textId="77777777" w:rsidR="00202798" w:rsidRPr="0089376A" w:rsidRDefault="00202798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4B86D47" w14:textId="77777777" w:rsidR="00202798" w:rsidRPr="0089376A" w:rsidRDefault="00202798" w:rsidP="0089376A">
          <w:pPr>
            <w:pStyle w:val="Sidhuvud"/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244DE23" w14:textId="77777777" w:rsidR="00202798" w:rsidRPr="0089376A" w:rsidRDefault="00202798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70AB80A" w14:textId="77777777" w:rsidR="00202798" w:rsidRPr="0089376A" w:rsidRDefault="00202798" w:rsidP="0089376A">
          <w:pPr>
            <w:pStyle w:val="Sidhuvud"/>
          </w:pPr>
        </w:p>
      </w:tc>
      <w:tc>
        <w:tcPr>
          <w:tcW w:w="8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1430A83" w14:textId="77777777" w:rsidR="00202798" w:rsidRPr="0089376A" w:rsidRDefault="00202798" w:rsidP="0089376A">
          <w:pPr>
            <w:pStyle w:val="Sidhuvud"/>
          </w:pPr>
        </w:p>
      </w:tc>
      <w:tc>
        <w:tcPr>
          <w:tcW w:w="775" w:type="dxa"/>
          <w:tcBorders>
            <w:top w:val="nil"/>
            <w:left w:val="single" w:sz="4" w:space="0" w:color="auto"/>
            <w:bottom w:val="nil"/>
          </w:tcBorders>
        </w:tcPr>
        <w:p w14:paraId="53F703E1" w14:textId="77777777" w:rsidR="00202798" w:rsidRPr="0089376A" w:rsidRDefault="00202798" w:rsidP="0089376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CB6885">
            <w:rPr>
              <w:rStyle w:val="Sidnummer"/>
              <w:noProof/>
            </w:rPr>
            <w:t>3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202798" w14:paraId="7A6BB6BF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6ADBD186" w14:textId="77777777" w:rsidR="00202798" w:rsidRDefault="00202798" w:rsidP="0089376A">
          <w:pPr>
            <w:pStyle w:val="Sidhuvudrubrik"/>
          </w:pPr>
          <w:r>
            <w:t>Projekt</w:t>
          </w:r>
        </w:p>
      </w:tc>
      <w:tc>
        <w:tcPr>
          <w:tcW w:w="6020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14:paraId="0E01E99C" w14:textId="77777777" w:rsidR="00202798" w:rsidRDefault="00202798" w:rsidP="0089376A">
          <w:pPr>
            <w:pStyle w:val="Sidhuvudrubrik"/>
          </w:pPr>
          <w:r>
            <w:t>Noteringar</w:t>
          </w:r>
        </w:p>
      </w:tc>
    </w:tr>
    <w:tr w:rsidR="00202798" w:rsidRPr="0089376A" w14:paraId="5BBB4298" w14:textId="77777777">
      <w:trPr>
        <w:cantSplit/>
      </w:trPr>
      <w:tc>
        <w:tcPr>
          <w:tcW w:w="3756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14:paraId="114EBC9E" w14:textId="77777777" w:rsidR="00202798" w:rsidRPr="0089376A" w:rsidRDefault="00202798" w:rsidP="0089376A">
          <w:pPr>
            <w:pStyle w:val="Sidhuvud"/>
            <w:rPr>
              <w:b/>
            </w:rPr>
          </w:pPr>
        </w:p>
      </w:tc>
      <w:tc>
        <w:tcPr>
          <w:tcW w:w="6020" w:type="dxa"/>
          <w:gridSpan w:val="5"/>
          <w:tcBorders>
            <w:top w:val="nil"/>
            <w:left w:val="single" w:sz="4" w:space="0" w:color="auto"/>
            <w:bottom w:val="single" w:sz="4" w:space="0" w:color="auto"/>
          </w:tcBorders>
        </w:tcPr>
        <w:p w14:paraId="14A6BD5D" w14:textId="77777777" w:rsidR="00202798" w:rsidRPr="0089376A" w:rsidRDefault="00202798" w:rsidP="0089376A">
          <w:pPr>
            <w:pStyle w:val="Sidhuvud"/>
          </w:pPr>
        </w:p>
      </w:tc>
    </w:tr>
  </w:tbl>
  <w:p w14:paraId="39F6A8B2" w14:textId="77777777" w:rsidR="00202798" w:rsidRDefault="00202798">
    <w:pPr>
      <w:pStyle w:val="Sidhuvud"/>
    </w:pPr>
  </w:p>
  <w:p w14:paraId="46B28895" w14:textId="77777777" w:rsidR="00202798" w:rsidRDefault="002027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DCC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F6B6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321418"/>
    <w:multiLevelType w:val="multilevel"/>
    <w:tmpl w:val="D93A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FBA6751"/>
    <w:multiLevelType w:val="multilevel"/>
    <w:tmpl w:val="D918EC68"/>
    <w:lvl w:ilvl="0">
      <w:start w:val="200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B6597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271461C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440F238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05389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0E066A"/>
    <w:multiLevelType w:val="multilevel"/>
    <w:tmpl w:val="B546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617C1221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694B24F9"/>
    <w:multiLevelType w:val="multilevel"/>
    <w:tmpl w:val="C1906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311564"/>
    <w:multiLevelType w:val="multilevel"/>
    <w:tmpl w:val="E752C358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2" w15:restartNumberingAfterBreak="0">
    <w:nsid w:val="74884812"/>
    <w:multiLevelType w:val="hybridMultilevel"/>
    <w:tmpl w:val="184EBD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  <w:i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13C6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1"/>
  </w:num>
  <w:num w:numId="12">
    <w:abstractNumId w:val="11"/>
  </w:num>
  <w:num w:numId="13">
    <w:abstractNumId w:val="13"/>
  </w:num>
  <w:num w:numId="14">
    <w:abstractNumId w:val="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5B"/>
    <w:rsid w:val="000202D0"/>
    <w:rsid w:val="00063942"/>
    <w:rsid w:val="000A2A81"/>
    <w:rsid w:val="00104D38"/>
    <w:rsid w:val="001074A2"/>
    <w:rsid w:val="0014324F"/>
    <w:rsid w:val="00162042"/>
    <w:rsid w:val="00165FFA"/>
    <w:rsid w:val="00195204"/>
    <w:rsid w:val="001B06C6"/>
    <w:rsid w:val="001B1409"/>
    <w:rsid w:val="001D33F8"/>
    <w:rsid w:val="00202798"/>
    <w:rsid w:val="00264922"/>
    <w:rsid w:val="00271641"/>
    <w:rsid w:val="00291E83"/>
    <w:rsid w:val="002B2E3F"/>
    <w:rsid w:val="002D6827"/>
    <w:rsid w:val="003369F4"/>
    <w:rsid w:val="0037508A"/>
    <w:rsid w:val="003E105B"/>
    <w:rsid w:val="003E28E9"/>
    <w:rsid w:val="003F019C"/>
    <w:rsid w:val="00401289"/>
    <w:rsid w:val="00404141"/>
    <w:rsid w:val="00446911"/>
    <w:rsid w:val="004527B4"/>
    <w:rsid w:val="00461736"/>
    <w:rsid w:val="004623B8"/>
    <w:rsid w:val="004856AE"/>
    <w:rsid w:val="004954E4"/>
    <w:rsid w:val="004A5E1C"/>
    <w:rsid w:val="004D3ED6"/>
    <w:rsid w:val="004E58DC"/>
    <w:rsid w:val="005173F8"/>
    <w:rsid w:val="00533E1F"/>
    <w:rsid w:val="005975F7"/>
    <w:rsid w:val="005C3F3C"/>
    <w:rsid w:val="005D257F"/>
    <w:rsid w:val="005D79B2"/>
    <w:rsid w:val="005D7E92"/>
    <w:rsid w:val="006015C0"/>
    <w:rsid w:val="00605502"/>
    <w:rsid w:val="0063058B"/>
    <w:rsid w:val="0063650B"/>
    <w:rsid w:val="006513BD"/>
    <w:rsid w:val="00670725"/>
    <w:rsid w:val="00672E84"/>
    <w:rsid w:val="006934BE"/>
    <w:rsid w:val="006966C1"/>
    <w:rsid w:val="006A0586"/>
    <w:rsid w:val="006C36BB"/>
    <w:rsid w:val="006C733B"/>
    <w:rsid w:val="006D4BAE"/>
    <w:rsid w:val="006E5E76"/>
    <w:rsid w:val="007306DF"/>
    <w:rsid w:val="00757130"/>
    <w:rsid w:val="007703EA"/>
    <w:rsid w:val="00781CD7"/>
    <w:rsid w:val="007B24A7"/>
    <w:rsid w:val="007B6CC9"/>
    <w:rsid w:val="007D3301"/>
    <w:rsid w:val="007D6B1A"/>
    <w:rsid w:val="007E25E8"/>
    <w:rsid w:val="007F7918"/>
    <w:rsid w:val="00801F74"/>
    <w:rsid w:val="008213B8"/>
    <w:rsid w:val="0084748E"/>
    <w:rsid w:val="0088450A"/>
    <w:rsid w:val="0089376A"/>
    <w:rsid w:val="008B34AF"/>
    <w:rsid w:val="008C5553"/>
    <w:rsid w:val="008E76A0"/>
    <w:rsid w:val="009060AA"/>
    <w:rsid w:val="00941814"/>
    <w:rsid w:val="0098625B"/>
    <w:rsid w:val="009C6999"/>
    <w:rsid w:val="009E2E5B"/>
    <w:rsid w:val="009E5206"/>
    <w:rsid w:val="009F1648"/>
    <w:rsid w:val="00A06418"/>
    <w:rsid w:val="00A14663"/>
    <w:rsid w:val="00A22AED"/>
    <w:rsid w:val="00A5792F"/>
    <w:rsid w:val="00A67545"/>
    <w:rsid w:val="00AC100E"/>
    <w:rsid w:val="00AE2064"/>
    <w:rsid w:val="00AE79D0"/>
    <w:rsid w:val="00AF7DD2"/>
    <w:rsid w:val="00B01AE1"/>
    <w:rsid w:val="00B37912"/>
    <w:rsid w:val="00B8463B"/>
    <w:rsid w:val="00B90FF8"/>
    <w:rsid w:val="00B916C0"/>
    <w:rsid w:val="00BA6E1E"/>
    <w:rsid w:val="00BA7F83"/>
    <w:rsid w:val="00C14C24"/>
    <w:rsid w:val="00C2703C"/>
    <w:rsid w:val="00C66505"/>
    <w:rsid w:val="00CB13EC"/>
    <w:rsid w:val="00CB6885"/>
    <w:rsid w:val="00CD118D"/>
    <w:rsid w:val="00CD58C9"/>
    <w:rsid w:val="00CD6B84"/>
    <w:rsid w:val="00CF0DD4"/>
    <w:rsid w:val="00D24753"/>
    <w:rsid w:val="00D672C4"/>
    <w:rsid w:val="00D91C92"/>
    <w:rsid w:val="00DF2964"/>
    <w:rsid w:val="00E2128D"/>
    <w:rsid w:val="00E27A80"/>
    <w:rsid w:val="00E67327"/>
    <w:rsid w:val="00EB1D2F"/>
    <w:rsid w:val="00EB6DFA"/>
    <w:rsid w:val="00F1116E"/>
    <w:rsid w:val="00F14606"/>
    <w:rsid w:val="00F15089"/>
    <w:rsid w:val="00F2056F"/>
    <w:rsid w:val="00F2107C"/>
    <w:rsid w:val="00F407E3"/>
    <w:rsid w:val="00F6745D"/>
    <w:rsid w:val="00FB27E7"/>
    <w:rsid w:val="00FB40AE"/>
    <w:rsid w:val="00FC1517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8DD7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F8"/>
    <w:rPr>
      <w:rFonts w:ascii="Arial" w:hAnsi="Arial"/>
      <w:sz w:val="22"/>
    </w:rPr>
  </w:style>
  <w:style w:type="paragraph" w:styleId="Rubrik1">
    <w:name w:val="heading 1"/>
    <w:basedOn w:val="Normal"/>
    <w:next w:val="Normal"/>
    <w:qFormat/>
    <w:rsid w:val="008B34AF"/>
    <w:pPr>
      <w:keepNext/>
      <w:numPr>
        <w:numId w:val="9"/>
      </w:numPr>
      <w:spacing w:line="360" w:lineRule="auto"/>
      <w:ind w:left="567" w:hanging="567"/>
      <w:outlineLvl w:val="0"/>
    </w:pPr>
    <w:rPr>
      <w:b/>
      <w:caps/>
      <w:sz w:val="24"/>
    </w:rPr>
  </w:style>
  <w:style w:type="paragraph" w:styleId="Rubrik2">
    <w:name w:val="heading 2"/>
    <w:basedOn w:val="Normal"/>
    <w:next w:val="Normal"/>
    <w:qFormat/>
    <w:rsid w:val="00CB6885"/>
    <w:pPr>
      <w:keepNext/>
      <w:numPr>
        <w:ilvl w:val="1"/>
        <w:numId w:val="9"/>
      </w:numPr>
      <w:tabs>
        <w:tab w:val="clear" w:pos="720"/>
      </w:tabs>
      <w:ind w:left="567" w:hanging="567"/>
      <w:outlineLvl w:val="1"/>
    </w:pPr>
    <w:rPr>
      <w:b/>
    </w:rPr>
  </w:style>
  <w:style w:type="paragraph" w:styleId="Rubrik3">
    <w:name w:val="heading 3"/>
    <w:basedOn w:val="Rubrik2"/>
    <w:next w:val="Normal"/>
    <w:qFormat/>
    <w:rsid w:val="00CB6885"/>
    <w:pPr>
      <w:numPr>
        <w:ilvl w:val="2"/>
      </w:numPr>
      <w:tabs>
        <w:tab w:val="clear" w:pos="1440"/>
      </w:tabs>
      <w:ind w:left="720" w:hanging="720"/>
      <w:outlineLvl w:val="2"/>
    </w:pPr>
    <w:rPr>
      <w:b w:val="0"/>
      <w:i/>
    </w:rPr>
  </w:style>
  <w:style w:type="paragraph" w:styleId="Rubrik4">
    <w:name w:val="heading 4"/>
    <w:basedOn w:val="Rubrik3"/>
    <w:next w:val="Normal"/>
    <w:qFormat/>
    <w:rsid w:val="007D6B1A"/>
    <w:pPr>
      <w:numPr>
        <w:ilvl w:val="3"/>
      </w:numPr>
      <w:tabs>
        <w:tab w:val="clear" w:pos="1800"/>
      </w:tabs>
      <w:ind w:left="851" w:hanging="851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Sidhuvudtext"/>
    <w:basedOn w:val="Normal"/>
    <w:qFormat/>
    <w:rsid w:val="006C733B"/>
    <w:pPr>
      <w:tabs>
        <w:tab w:val="center" w:pos="4536"/>
        <w:tab w:val="right" w:pos="9072"/>
      </w:tabs>
      <w:spacing w:after="20"/>
    </w:pPr>
    <w:rPr>
      <w:sz w:val="20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idhuvudrubrik">
    <w:name w:val="Sidhuvudrubrik"/>
    <w:basedOn w:val="Sidhuvud"/>
    <w:qFormat/>
    <w:rsid w:val="006C733B"/>
    <w:pPr>
      <w:spacing w:before="40" w:after="40"/>
    </w:pPr>
    <w:rPr>
      <w:sz w:val="16"/>
    </w:rPr>
  </w:style>
  <w:style w:type="paragraph" w:styleId="Rubrik">
    <w:name w:val="Title"/>
    <w:basedOn w:val="Normal"/>
    <w:next w:val="Normal"/>
    <w:link w:val="RubrikChar"/>
    <w:qFormat/>
    <w:rsid w:val="00195204"/>
    <w:pPr>
      <w:spacing w:before="240" w:after="60"/>
      <w:outlineLvl w:val="0"/>
    </w:pPr>
    <w:rPr>
      <w:b/>
      <w:bCs/>
      <w:caps/>
      <w:kern w:val="28"/>
      <w:sz w:val="24"/>
      <w:szCs w:val="32"/>
    </w:rPr>
  </w:style>
  <w:style w:type="character" w:customStyle="1" w:styleId="RubrikChar">
    <w:name w:val="Rubrik Char"/>
    <w:link w:val="Rubrik"/>
    <w:rsid w:val="00195204"/>
    <w:rPr>
      <w:rFonts w:ascii="Arial" w:eastAsia="Times New Roman" w:hAnsi="Arial" w:cs="Times New Roman"/>
      <w:b/>
      <w:bCs/>
      <w:caps/>
      <w:kern w:val="28"/>
      <w:sz w:val="24"/>
      <w:szCs w:val="32"/>
    </w:rPr>
  </w:style>
  <w:style w:type="character" w:styleId="Hyperlnk">
    <w:name w:val="Hyperlink"/>
    <w:uiPriority w:val="99"/>
    <w:rsid w:val="00D24753"/>
    <w:rPr>
      <w:color w:val="0000FF"/>
      <w:u w:val="single"/>
    </w:rPr>
  </w:style>
  <w:style w:type="character" w:customStyle="1" w:styleId="SidfotChar">
    <w:name w:val="Sidfot Char"/>
    <w:link w:val="Sidfot"/>
    <w:rsid w:val="00F407E3"/>
    <w:rPr>
      <w:rFonts w:ascii="Arial" w:hAnsi="Arial"/>
      <w:sz w:val="22"/>
    </w:rPr>
  </w:style>
  <w:style w:type="paragraph" w:styleId="Innehll4">
    <w:name w:val="toc 4"/>
    <w:basedOn w:val="Normal"/>
    <w:next w:val="Normal"/>
    <w:autoRedefine/>
    <w:semiHidden/>
    <w:rsid w:val="007703EA"/>
    <w:pPr>
      <w:ind w:left="720"/>
    </w:pPr>
    <w:rPr>
      <w:sz w:val="18"/>
      <w:szCs w:val="18"/>
    </w:rPr>
  </w:style>
  <w:style w:type="paragraph" w:customStyle="1" w:styleId="Frstasidaprojektnamn">
    <w:name w:val="Förstasidaprojektnamn"/>
    <w:basedOn w:val="Normal"/>
    <w:rsid w:val="00CB6885"/>
    <w:pPr>
      <w:jc w:val="right"/>
    </w:pPr>
    <w:rPr>
      <w:sz w:val="72"/>
    </w:rPr>
  </w:style>
  <w:style w:type="paragraph" w:customStyle="1" w:styleId="Frstasidadokumenttyp">
    <w:name w:val="Förstasidadokumenttyp"/>
    <w:basedOn w:val="Normal"/>
    <w:qFormat/>
    <w:rsid w:val="00CD6B84"/>
    <w:pPr>
      <w:spacing w:after="20" w:line="288" w:lineRule="auto"/>
      <w:jc w:val="right"/>
    </w:pPr>
    <w:rPr>
      <w:sz w:val="32"/>
    </w:rPr>
  </w:style>
  <w:style w:type="paragraph" w:customStyle="1" w:styleId="Tabellrubrik">
    <w:name w:val="Tabellrubrik"/>
    <w:basedOn w:val="Normal"/>
    <w:qFormat/>
    <w:rsid w:val="006C733B"/>
    <w:pPr>
      <w:spacing w:before="60" w:after="40"/>
    </w:pPr>
    <w:rPr>
      <w:b/>
    </w:rPr>
  </w:style>
  <w:style w:type="character" w:customStyle="1" w:styleId="Innehllsfrteckningrubrik">
    <w:name w:val="Innehållsförteckningrubrik"/>
    <w:qFormat/>
    <w:rsid w:val="00CB6885"/>
    <w:rPr>
      <w:rFonts w:ascii="Arial" w:hAnsi="Arial"/>
      <w:sz w:val="28"/>
    </w:rPr>
  </w:style>
  <w:style w:type="paragraph" w:customStyle="1" w:styleId="Innehllsfrteckning">
    <w:name w:val="Innehållsförteckning"/>
    <w:basedOn w:val="Normal"/>
    <w:rsid w:val="00CD58C9"/>
    <w:pPr>
      <w:spacing w:before="120" w:after="120"/>
    </w:pPr>
    <w:rPr>
      <w:b/>
      <w:bCs/>
      <w:caps/>
      <w:sz w:val="20"/>
    </w:rPr>
  </w:style>
  <w:style w:type="paragraph" w:styleId="Innehll5">
    <w:name w:val="toc 5"/>
    <w:basedOn w:val="Normal"/>
    <w:next w:val="Normal"/>
    <w:autoRedefine/>
    <w:semiHidden/>
    <w:rsid w:val="006A0586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6A0586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6A0586"/>
    <w:pPr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6A0586"/>
    <w:pPr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6A0586"/>
    <w:pPr>
      <w:ind w:left="1920"/>
    </w:pPr>
    <w:rPr>
      <w:sz w:val="18"/>
      <w:szCs w:val="18"/>
    </w:rPr>
  </w:style>
  <w:style w:type="paragraph" w:styleId="Beskrivning">
    <w:name w:val="caption"/>
    <w:basedOn w:val="Normal"/>
    <w:next w:val="Normal"/>
    <w:qFormat/>
    <w:rsid w:val="006A0586"/>
    <w:pPr>
      <w:widowControl w:val="0"/>
      <w:spacing w:before="120" w:after="120"/>
    </w:pPr>
    <w:rPr>
      <w:b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672C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Mallmallst&#229;e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MetaInfo"><![CDATA[94;#Content Area:IW|17
vti_parserversion:SR|14.0.0.6109
vti_lmt:SW|Sun, 04 Jul 2010 18:57:29 GMT
Order:DW|1900.00000000000
_Category:SW|
Dokumentversion:SW|5.0
vti_author:SR|i:0#.f|membership|admin@projektstegen.onmicrosoft.com
Mallplats:SW|04-Ändringshantering
vti_winfileattribs:SW|00000000
Directory:IW|205
Sortering:DW|11.0000000000000
vti_approvallevel:SR|
vti_categories:VW|
vti_foldersubfolderitemcount:IR|0
vti_modifiedby:SR|i:0#.f|membership|admin@projektstegen.onmicrosoft.com
vti_assignedto:SR|
Keywords:SW|
_Status:SW|
vti_cachedcustomprops:VX|Subject Content\\ Area vti_assignedto Keywords _Status Order vti_title _Author _Category Malltyp Placeholder ContentType Projektfas Dokumentversion _Comments Mallplats Dokumenttyp vti_approvallevel vti_categories Directory Sortering
ContentTypeId:SW|0x010100363DC3D6841A1C4EB23A47DBF851B00F
vti_ct:SW|Sun, 04 Jul 2010 18:57:29 GMT
vti_lat:SW|Mon, 27 Feb 2012 12:42:42 GMT
vti_cachedtitle:SR|
vti_title:SR|
_Author:SW|
Malltyp:SW|Stödjande dokument
Placeholder:SW|;#04-STÖDJANDE DOKUMENT-Ändringshantering;#Dokumentmallar;#
ContentType:SW|Dokument
Projektfas:SW|Genomförande
_Comments:SW|
Dokumenttyp:SW|Dokumentmall
Subject:SW|
vti_folderitemcount:IR|0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675813E291B48A7B4043CE3AA3F50" ma:contentTypeVersion="10" ma:contentTypeDescription="Skapa ett nytt dokument." ma:contentTypeScope="" ma:versionID="2f0d92b80591cbdc182d15149165aa70">
  <xsd:schema xmlns:xsd="http://www.w3.org/2001/XMLSchema" xmlns:xs="http://www.w3.org/2001/XMLSchema" xmlns:p="http://schemas.microsoft.com/office/2006/metadata/properties" xmlns:ns2="7717b33b-89cb-49f0-bf5c-b7ef3d4b486a" targetNamespace="http://schemas.microsoft.com/office/2006/metadata/properties" ma:root="true" ma:fieldsID="a341711bdc3ad36530c6643d63a93f5b" ns2:_="">
    <xsd:import namespace="7717b33b-89cb-49f0-bf5c-b7ef3d4b486a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Dokumenttyp0" minOccurs="0"/>
                <xsd:element ref="ns2:Spr_x00e5_k" minOccurs="0"/>
                <xsd:element ref="ns2:Dokumentversion" minOccurs="0"/>
                <xsd:element ref="ns2:MediaServiceMetadata" minOccurs="0"/>
                <xsd:element ref="ns2:MediaServiceFastMetadata" minOccurs="0"/>
                <xsd:element ref="ns2:Projektfas" minOccurs="0"/>
                <xsd:element ref="ns2:Kategori" minOccurs="0"/>
                <xsd:element ref="ns2:Tommall" minOccurs="0"/>
                <xsd:element ref="ns2:Sort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33b-89cb-49f0-bf5c-b7ef3d4b486a" elementFormDefault="qualified">
    <xsd:import namespace="http://schemas.microsoft.com/office/2006/documentManagement/types"/>
    <xsd:import namespace="http://schemas.microsoft.com/office/infopath/2007/PartnerControls"/>
    <xsd:element name="Dokumenttyp" ma:index="8" nillable="true" ma:displayName="Mall eller Exempel" ma:format="Dropdown" ma:internalName="Dokumenttyp">
      <xsd:simpleType>
        <xsd:restriction base="dms:Choice">
          <xsd:enumeration value="Dokumentmall"/>
          <xsd:enumeration value="Exempel"/>
        </xsd:restriction>
      </xsd:simpleType>
    </xsd:element>
    <xsd:element name="Dokumenttyp0" ma:index="9" nillable="true" ma:displayName="Dokumenttyp" ma:format="Dropdown" ma:internalName="Dokumenttyp0">
      <xsd:simpleType>
        <xsd:restriction base="dms:Choice">
          <xsd:enumeration value="Styrande"/>
          <xsd:enumeration value="Stödjande"/>
          <xsd:enumeration value="Beslutande"/>
        </xsd:restriction>
      </xsd:simpleType>
    </xsd:element>
    <xsd:element name="Spr_x00e5_k" ma:index="10" nillable="true" ma:displayName="Språk" ma:format="Dropdown" ma:internalName="Spr_x00e5_k">
      <xsd:simpleType>
        <xsd:restriction base="dms:Choice">
          <xsd:enumeration value="Svenska"/>
          <xsd:enumeration value="Engelska"/>
        </xsd:restriction>
      </xsd:simpleType>
    </xsd:element>
    <xsd:element name="Dokumentversion" ma:index="11" nillable="true" ma:displayName="Dokumentversion" ma:format="Dropdown" ma:internalName="Dokumentversion">
      <xsd:simpleType>
        <xsd:restriction base="dms:Choice">
          <xsd:enumeration value="9.0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rojektfas" ma:index="14" nillable="true" ma:displayName="Projektfas" ma:format="Dropdown" ma:internalName="Projektfas">
      <xsd:simpleType>
        <xsd:restriction base="dms:Choice">
          <xsd:enumeration value="Initiering"/>
          <xsd:enumeration value="Förstudie"/>
          <xsd:enumeration value="Planering"/>
          <xsd:enumeration value="Genomförande"/>
          <xsd:enumeration value="Avveckling"/>
        </xsd:restriction>
      </xsd:simpleType>
    </xsd:element>
    <xsd:element name="Kategori" ma:index="15" nillable="true" ma:displayName="Kategori" ma:format="Dropdown" ma:internalName="Kategori">
      <xsd:simpleType>
        <xsd:restriction base="dms:Choice">
          <xsd:enumeration value="Ekonomi"/>
          <xsd:enumeration value="Planering och uppföljning"/>
          <xsd:enumeration value="Kommunikation"/>
          <xsd:enumeration value="Ändringshantering"/>
          <xsd:enumeration value="Riskhantering"/>
          <xsd:enumeration value="Analyser"/>
          <xsd:enumeration value="Projektorganisation"/>
          <xsd:enumeration value="Projektrutiner"/>
        </xsd:restriction>
      </xsd:simpleType>
    </xsd:element>
    <xsd:element name="Tommall" ma:index="16" nillable="true" ma:displayName="Tom mall" ma:format="Dropdown" ma:internalName="Tommall">
      <xsd:simpleType>
        <xsd:restriction base="dms:Choice">
          <xsd:enumeration value="Tom mall"/>
        </xsd:restriction>
      </xsd:simpleType>
    </xsd:element>
    <xsd:element name="Sortering" ma:index="17" nillable="true" ma:displayName="Sortering" ma:decimals="0" ma:internalName="Sorteri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0 xmlns="7717b33b-89cb-49f0-bf5c-b7ef3d4b486a">Stödjande</Dokumenttyp0>
    <Dokumenttyp xmlns="7717b33b-89cb-49f0-bf5c-b7ef3d4b486a">Dokumentmall</Dokumenttyp>
    <Spr_x00e5_k xmlns="7717b33b-89cb-49f0-bf5c-b7ef3d4b486a" xsi:nil="true"/>
    <Dokumentversion xmlns="7717b33b-89cb-49f0-bf5c-b7ef3d4b486a">9.0</Dokumentversion>
    <Projektfas xmlns="7717b33b-89cb-49f0-bf5c-b7ef3d4b486a">Genomförande</Projektfas>
    <Kategori xmlns="7717b33b-89cb-49f0-bf5c-b7ef3d4b486a">Ändringshantering</Kategori>
    <Sortering xmlns="7717b33b-89cb-49f0-bf5c-b7ef3d4b486a" xsi:nil="true"/>
    <Tommall xmlns="7717b33b-89cb-49f0-bf5c-b7ef3d4b486a" xsi:nil="true"/>
  </documentManagement>
</p:properties>
</file>

<file path=customXml/itemProps1.xml><?xml version="1.0" encoding="utf-8"?>
<ds:datastoreItem xmlns:ds="http://schemas.openxmlformats.org/officeDocument/2006/customXml" ds:itemID="{D889F812-EA02-4B4F-9E2E-613A4C592678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132F353-B778-4E40-BA86-CAE1604C7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1CC0E-01EB-4A1D-8E1C-7F906D12A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7b33b-89cb-49f0-bf5c-b7ef3d4b4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5D590-62EE-4059-B737-8893AAAC0ACD}">
  <ds:schemaRefs>
    <ds:schemaRef ds:uri="http://schemas.microsoft.com/office/2006/metadata/properties"/>
    <ds:schemaRef ds:uri="http://schemas.microsoft.com/office/infopath/2007/PartnerControls"/>
    <ds:schemaRef ds:uri="7717b33b-89cb-49f0-bf5c-b7ef3d4b4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C:\Program\Microsoft Office\Templates\Mallmallstående.dot</Template>
  <TotalTime>2</TotalTime>
  <Pages>1</Pages>
  <Words>14</Words>
  <Characters>87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ProjektStegen - Marianne</cp:lastModifiedBy>
  <cp:revision>5</cp:revision>
  <cp:lastPrinted>2006-11-01T12:16:00Z</cp:lastPrinted>
  <dcterms:created xsi:type="dcterms:W3CDTF">2013-05-06T11:00:00Z</dcterms:created>
  <dcterms:modified xsi:type="dcterms:W3CDTF">2022-03-12T09:24:00Z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Area">
    <vt:lpwstr>17</vt:lpwstr>
  </property>
  <property fmtid="{D5CDD505-2E9C-101B-9397-08002B2CF9AE}" pid="3" name="Order">
    <vt:lpwstr>1900.00000000000</vt:lpwstr>
  </property>
  <property fmtid="{D5CDD505-2E9C-101B-9397-08002B2CF9AE}" pid="4" name="Placeholder">
    <vt:lpwstr>;#04-STÖDJANDE DOKUMENT-Ändringshantering;#Dokumentmallar;#</vt:lpwstr>
  </property>
  <property fmtid="{D5CDD505-2E9C-101B-9397-08002B2CF9AE}" pid="5" name="ContentType">
    <vt:lpwstr>Dokument</vt:lpwstr>
  </property>
  <property fmtid="{D5CDD505-2E9C-101B-9397-08002B2CF9AE}" pid="6" name="Projektfas">
    <vt:lpwstr>Genomförande</vt:lpwstr>
  </property>
  <property fmtid="{D5CDD505-2E9C-101B-9397-08002B2CF9AE}" pid="7" name="Dokumenttyp">
    <vt:lpwstr>Dokumentmall</vt:lpwstr>
  </property>
  <property fmtid="{D5CDD505-2E9C-101B-9397-08002B2CF9AE}" pid="8" name="Directory">
    <vt:lpwstr>205</vt:lpwstr>
  </property>
  <property fmtid="{D5CDD505-2E9C-101B-9397-08002B2CF9AE}" pid="9" name="Dokumentversion">
    <vt:lpwstr>5.0</vt:lpwstr>
  </property>
  <property fmtid="{D5CDD505-2E9C-101B-9397-08002B2CF9AE}" pid="10" name="Mallplats">
    <vt:lpwstr>04-Ändringshantering</vt:lpwstr>
  </property>
  <property fmtid="{D5CDD505-2E9C-101B-9397-08002B2CF9AE}" pid="11" name="Malltyp">
    <vt:lpwstr>Stödjande dokument</vt:lpwstr>
  </property>
  <property fmtid="{D5CDD505-2E9C-101B-9397-08002B2CF9AE}" pid="12" name="Sortering">
    <vt:lpwstr>11.0000000000000</vt:lpwstr>
  </property>
  <property fmtid="{D5CDD505-2E9C-101B-9397-08002B2CF9AE}" pid="13" name="MetaInfo">
    <vt:lpwstr>94;#Content Area:IW|17_x000d_
vti_parserversion:SR|14.0.0.6109_x000d_
vti_lmt:SW|Sun, 04 Jul 2010 18:57:29 GMT_x000d_
Order:DW|1900.00000000000_x000d_
_Category:SW|_x000d_
Dokumentversion:SW|5.0_x000d_
vti_author:SR|i:0#.f|membership|admin@projektstegen.onmicrosoft.com_x000d_
Mallplats:SW|04-Ändr</vt:lpwstr>
  </property>
  <property fmtid="{D5CDD505-2E9C-101B-9397-08002B2CF9AE}" pid="14" name="FSObjType">
    <vt:lpwstr>0</vt:lpwstr>
  </property>
  <property fmtid="{D5CDD505-2E9C-101B-9397-08002B2CF9AE}" pid="15" name="FileDirRef">
    <vt:lpwstr>ProjektStegen5/templates</vt:lpwstr>
  </property>
  <property fmtid="{D5CDD505-2E9C-101B-9397-08002B2CF9AE}" pid="16" name="FileLeafRef">
    <vt:lpwstr>Mall-Ändringsförslag.doc</vt:lpwstr>
  </property>
  <property fmtid="{D5CDD505-2E9C-101B-9397-08002B2CF9AE}" pid="17" name="ContentTypeId">
    <vt:lpwstr>0x010100ED1675813E291B48A7B4043CE3AA3F50</vt:lpwstr>
  </property>
</Properties>
</file>