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92A8" w14:textId="77777777" w:rsidR="00A76A96" w:rsidRDefault="00A76A96" w:rsidP="00A76A96"/>
    <w:tbl>
      <w:tblPr>
        <w:tblW w:w="5000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68" w:type="dxa"/>
          <w:left w:w="113" w:type="dxa"/>
          <w:bottom w:w="68" w:type="dxa"/>
          <w:right w:w="113" w:type="dxa"/>
        </w:tblCellMar>
        <w:tblLook w:val="0000" w:firstRow="0" w:lastRow="0" w:firstColumn="0" w:lastColumn="0" w:noHBand="0" w:noVBand="0"/>
      </w:tblPr>
      <w:tblGrid>
        <w:gridCol w:w="2383"/>
        <w:gridCol w:w="2552"/>
        <w:gridCol w:w="1559"/>
        <w:gridCol w:w="1559"/>
        <w:gridCol w:w="1417"/>
        <w:gridCol w:w="3542"/>
        <w:gridCol w:w="1784"/>
      </w:tblGrid>
      <w:tr w:rsidR="00B623A1" w:rsidRPr="00970F4C" w14:paraId="3DD254F9" w14:textId="77777777" w:rsidTr="00B623A1">
        <w:trPr>
          <w:tblHeader/>
        </w:trPr>
        <w:tc>
          <w:tcPr>
            <w:tcW w:w="805" w:type="pct"/>
            <w:shd w:val="pct10" w:color="auto" w:fill="auto"/>
          </w:tcPr>
          <w:p w14:paraId="54178F39" w14:textId="7D192DCF" w:rsidR="00B623A1" w:rsidRPr="00970F4C" w:rsidRDefault="00B623A1" w:rsidP="000A08CA">
            <w:pPr>
              <w:pStyle w:val="Tabellrubrik"/>
            </w:pPr>
            <w:r>
              <w:t>Risk</w:t>
            </w:r>
          </w:p>
        </w:tc>
        <w:tc>
          <w:tcPr>
            <w:tcW w:w="862" w:type="pct"/>
            <w:shd w:val="pct10" w:color="auto" w:fill="auto"/>
          </w:tcPr>
          <w:p w14:paraId="147D6860" w14:textId="35207318" w:rsidR="00B623A1" w:rsidRPr="00970F4C" w:rsidRDefault="00B623A1" w:rsidP="000A08CA">
            <w:pPr>
              <w:pStyle w:val="Tabellrubrik"/>
            </w:pPr>
            <w:r>
              <w:t>Konsekvens</w:t>
            </w:r>
          </w:p>
        </w:tc>
        <w:tc>
          <w:tcPr>
            <w:tcW w:w="527" w:type="pct"/>
            <w:shd w:val="pct10" w:color="auto" w:fill="auto"/>
          </w:tcPr>
          <w:p w14:paraId="44BDCECB" w14:textId="24BFD4EA" w:rsidR="00B623A1" w:rsidRPr="00970F4C" w:rsidRDefault="00E62670" w:rsidP="009E20DA">
            <w:pPr>
              <w:pStyle w:val="Tabellrubrik"/>
              <w:jc w:val="center"/>
            </w:pPr>
            <w:r>
              <w:t>Sannolikhet</w:t>
            </w:r>
            <w:r w:rsidR="00B623A1">
              <w:t xml:space="preserve"> värde (1-5)</w:t>
            </w:r>
          </w:p>
        </w:tc>
        <w:tc>
          <w:tcPr>
            <w:tcW w:w="527" w:type="pct"/>
            <w:shd w:val="pct10" w:color="auto" w:fill="auto"/>
          </w:tcPr>
          <w:p w14:paraId="3019D658" w14:textId="7E961EF7" w:rsidR="00B623A1" w:rsidRPr="00970F4C" w:rsidRDefault="00E62670" w:rsidP="009E20DA">
            <w:pPr>
              <w:pStyle w:val="Tabellrubrik"/>
              <w:jc w:val="center"/>
            </w:pPr>
            <w:r>
              <w:t>Konsekvens</w:t>
            </w:r>
            <w:r w:rsidR="00B623A1">
              <w:t xml:space="preserve"> värde (1-5)</w:t>
            </w:r>
          </w:p>
        </w:tc>
        <w:tc>
          <w:tcPr>
            <w:tcW w:w="479" w:type="pct"/>
            <w:shd w:val="pct10" w:color="auto" w:fill="auto"/>
          </w:tcPr>
          <w:p w14:paraId="24074458" w14:textId="34AC6395" w:rsidR="00B623A1" w:rsidRPr="00970F4C" w:rsidRDefault="00B623A1" w:rsidP="009E20DA">
            <w:pPr>
              <w:pStyle w:val="Tabellrubrik"/>
              <w:jc w:val="center"/>
            </w:pPr>
            <w:r>
              <w:t>Riskvärde</w:t>
            </w:r>
          </w:p>
        </w:tc>
        <w:tc>
          <w:tcPr>
            <w:tcW w:w="1197" w:type="pct"/>
            <w:shd w:val="pct10" w:color="auto" w:fill="auto"/>
          </w:tcPr>
          <w:p w14:paraId="50F1E9C1" w14:textId="11B38DA5" w:rsidR="00B623A1" w:rsidRPr="00970F4C" w:rsidRDefault="00B623A1" w:rsidP="000A08CA">
            <w:pPr>
              <w:pStyle w:val="Tabellrubrik"/>
            </w:pPr>
            <w:r>
              <w:t>Åtgärder</w:t>
            </w:r>
          </w:p>
        </w:tc>
        <w:tc>
          <w:tcPr>
            <w:tcW w:w="603" w:type="pct"/>
            <w:shd w:val="pct10" w:color="auto" w:fill="auto"/>
          </w:tcPr>
          <w:p w14:paraId="26DE6B97" w14:textId="579A1FC7" w:rsidR="00B623A1" w:rsidRPr="00970F4C" w:rsidRDefault="00B623A1" w:rsidP="000A08CA">
            <w:pPr>
              <w:pStyle w:val="Tabellrubrik"/>
            </w:pPr>
            <w:r>
              <w:t>Ansvar</w:t>
            </w:r>
          </w:p>
        </w:tc>
      </w:tr>
      <w:tr w:rsidR="00B623A1" w:rsidRPr="00970F4C" w14:paraId="574A4F4D" w14:textId="77777777" w:rsidTr="00B623A1">
        <w:tc>
          <w:tcPr>
            <w:tcW w:w="805" w:type="pct"/>
          </w:tcPr>
          <w:p w14:paraId="4912BB7C" w14:textId="77777777" w:rsidR="00B623A1" w:rsidRPr="00970F4C" w:rsidRDefault="00B623A1" w:rsidP="000A08CA"/>
        </w:tc>
        <w:tc>
          <w:tcPr>
            <w:tcW w:w="862" w:type="pct"/>
          </w:tcPr>
          <w:p w14:paraId="5E7F6B78" w14:textId="77777777" w:rsidR="00B623A1" w:rsidRPr="00970F4C" w:rsidRDefault="00B623A1" w:rsidP="000A08CA"/>
        </w:tc>
        <w:tc>
          <w:tcPr>
            <w:tcW w:w="527" w:type="pct"/>
          </w:tcPr>
          <w:p w14:paraId="499EBBAB" w14:textId="5F731F2A" w:rsidR="00B623A1" w:rsidRPr="00970F4C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519CA9FA" w14:textId="1037D979" w:rsidR="00B623A1" w:rsidRPr="00970F4C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67F552B5" w14:textId="52A2FBA4" w:rsidR="00B623A1" w:rsidRPr="00970F4C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0E338908" w14:textId="0B0F607D" w:rsidR="00B623A1" w:rsidRPr="00970F4C" w:rsidRDefault="00B623A1" w:rsidP="000A08CA"/>
        </w:tc>
        <w:tc>
          <w:tcPr>
            <w:tcW w:w="603" w:type="pct"/>
          </w:tcPr>
          <w:p w14:paraId="6EAF5484" w14:textId="16C7E89D" w:rsidR="00B623A1" w:rsidRPr="00970F4C" w:rsidRDefault="00B623A1" w:rsidP="000A08CA"/>
        </w:tc>
      </w:tr>
      <w:tr w:rsidR="00B623A1" w:rsidRPr="00970F4C" w14:paraId="33E38ACA" w14:textId="77777777" w:rsidTr="00B623A1">
        <w:tc>
          <w:tcPr>
            <w:tcW w:w="805" w:type="pct"/>
          </w:tcPr>
          <w:p w14:paraId="58D126D8" w14:textId="77777777" w:rsidR="00B623A1" w:rsidRPr="00970F4C" w:rsidRDefault="00B623A1" w:rsidP="000A08CA"/>
        </w:tc>
        <w:tc>
          <w:tcPr>
            <w:tcW w:w="862" w:type="pct"/>
          </w:tcPr>
          <w:p w14:paraId="1B2035B7" w14:textId="77777777" w:rsidR="00B623A1" w:rsidRPr="00970F4C" w:rsidRDefault="00B623A1" w:rsidP="000A08CA"/>
        </w:tc>
        <w:tc>
          <w:tcPr>
            <w:tcW w:w="527" w:type="pct"/>
          </w:tcPr>
          <w:p w14:paraId="73519B2F" w14:textId="4502E537" w:rsidR="00B623A1" w:rsidRPr="00970F4C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3EB76BD8" w14:textId="5F7A5667" w:rsidR="00B623A1" w:rsidRPr="00970F4C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1A41F2D8" w14:textId="0D959665" w:rsidR="00B623A1" w:rsidRPr="00970F4C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0C6DC1D4" w14:textId="54E61860" w:rsidR="00B623A1" w:rsidRPr="00970F4C" w:rsidRDefault="00B623A1" w:rsidP="000A08CA"/>
        </w:tc>
        <w:tc>
          <w:tcPr>
            <w:tcW w:w="603" w:type="pct"/>
          </w:tcPr>
          <w:p w14:paraId="6ACC1F8E" w14:textId="300D61CD" w:rsidR="00B623A1" w:rsidRPr="00970F4C" w:rsidRDefault="00B623A1" w:rsidP="000A08CA"/>
        </w:tc>
      </w:tr>
      <w:tr w:rsidR="00B623A1" w:rsidRPr="00970F4C" w14:paraId="68D12B6F" w14:textId="77777777" w:rsidTr="00B623A1">
        <w:tc>
          <w:tcPr>
            <w:tcW w:w="805" w:type="pct"/>
          </w:tcPr>
          <w:p w14:paraId="3B503921" w14:textId="77777777" w:rsidR="00B623A1" w:rsidRPr="00970F4C" w:rsidRDefault="00B623A1" w:rsidP="000A08CA"/>
        </w:tc>
        <w:tc>
          <w:tcPr>
            <w:tcW w:w="862" w:type="pct"/>
          </w:tcPr>
          <w:p w14:paraId="5C05B90C" w14:textId="77777777" w:rsidR="00B623A1" w:rsidRDefault="00B623A1" w:rsidP="000A08CA"/>
        </w:tc>
        <w:tc>
          <w:tcPr>
            <w:tcW w:w="527" w:type="pct"/>
          </w:tcPr>
          <w:p w14:paraId="2FAF11BC" w14:textId="2AC4D3FF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68472B67" w14:textId="4921C5D3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0E4DB0E1" w14:textId="3F277884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5D4C5097" w14:textId="5507261B" w:rsidR="00B623A1" w:rsidRDefault="00B623A1" w:rsidP="000A08CA"/>
        </w:tc>
        <w:tc>
          <w:tcPr>
            <w:tcW w:w="603" w:type="pct"/>
          </w:tcPr>
          <w:p w14:paraId="0FAC8759" w14:textId="38A7168F" w:rsidR="00B623A1" w:rsidRPr="00970F4C" w:rsidRDefault="00B623A1" w:rsidP="000A08CA"/>
        </w:tc>
      </w:tr>
      <w:tr w:rsidR="00B623A1" w:rsidRPr="00970F4C" w14:paraId="052D5F21" w14:textId="77777777" w:rsidTr="00B623A1">
        <w:tc>
          <w:tcPr>
            <w:tcW w:w="805" w:type="pct"/>
          </w:tcPr>
          <w:p w14:paraId="510C5126" w14:textId="77777777" w:rsidR="00B623A1" w:rsidRPr="00970F4C" w:rsidRDefault="00B623A1" w:rsidP="000A08CA"/>
        </w:tc>
        <w:tc>
          <w:tcPr>
            <w:tcW w:w="862" w:type="pct"/>
          </w:tcPr>
          <w:p w14:paraId="6091F80B" w14:textId="77777777" w:rsidR="00B623A1" w:rsidRDefault="00B623A1" w:rsidP="000A08CA"/>
        </w:tc>
        <w:tc>
          <w:tcPr>
            <w:tcW w:w="527" w:type="pct"/>
          </w:tcPr>
          <w:p w14:paraId="5AE5A4A6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36EA484D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54E47D33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5CA3F574" w14:textId="77777777" w:rsidR="00B623A1" w:rsidRDefault="00B623A1" w:rsidP="000A08CA"/>
        </w:tc>
        <w:tc>
          <w:tcPr>
            <w:tcW w:w="603" w:type="pct"/>
          </w:tcPr>
          <w:p w14:paraId="190C3A82" w14:textId="77777777" w:rsidR="00B623A1" w:rsidRPr="00970F4C" w:rsidRDefault="00B623A1" w:rsidP="000A08CA"/>
        </w:tc>
      </w:tr>
      <w:tr w:rsidR="00B623A1" w:rsidRPr="00970F4C" w14:paraId="6935D64C" w14:textId="77777777" w:rsidTr="00B623A1">
        <w:tc>
          <w:tcPr>
            <w:tcW w:w="805" w:type="pct"/>
          </w:tcPr>
          <w:p w14:paraId="49669A14" w14:textId="77777777" w:rsidR="00B623A1" w:rsidRPr="00970F4C" w:rsidRDefault="00B623A1" w:rsidP="000A08CA"/>
        </w:tc>
        <w:tc>
          <w:tcPr>
            <w:tcW w:w="862" w:type="pct"/>
          </w:tcPr>
          <w:p w14:paraId="0031C3EA" w14:textId="77777777" w:rsidR="00B623A1" w:rsidRDefault="00B623A1" w:rsidP="000A08CA"/>
        </w:tc>
        <w:tc>
          <w:tcPr>
            <w:tcW w:w="527" w:type="pct"/>
          </w:tcPr>
          <w:p w14:paraId="1035A8E6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759D3E91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2C764608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5069689D" w14:textId="77777777" w:rsidR="00B623A1" w:rsidRDefault="00B623A1" w:rsidP="000A08CA"/>
        </w:tc>
        <w:tc>
          <w:tcPr>
            <w:tcW w:w="603" w:type="pct"/>
          </w:tcPr>
          <w:p w14:paraId="76DF225A" w14:textId="77777777" w:rsidR="00B623A1" w:rsidRPr="00970F4C" w:rsidRDefault="00B623A1" w:rsidP="000A08CA"/>
        </w:tc>
      </w:tr>
      <w:tr w:rsidR="00B623A1" w:rsidRPr="00970F4C" w14:paraId="0EBEE0AD" w14:textId="77777777" w:rsidTr="00B623A1">
        <w:tc>
          <w:tcPr>
            <w:tcW w:w="805" w:type="pct"/>
          </w:tcPr>
          <w:p w14:paraId="0B85C59A" w14:textId="77777777" w:rsidR="00B623A1" w:rsidRPr="00970F4C" w:rsidRDefault="00B623A1" w:rsidP="000A08CA"/>
        </w:tc>
        <w:tc>
          <w:tcPr>
            <w:tcW w:w="862" w:type="pct"/>
          </w:tcPr>
          <w:p w14:paraId="25FA6310" w14:textId="77777777" w:rsidR="00B623A1" w:rsidRDefault="00B623A1" w:rsidP="000A08CA"/>
        </w:tc>
        <w:tc>
          <w:tcPr>
            <w:tcW w:w="527" w:type="pct"/>
          </w:tcPr>
          <w:p w14:paraId="11B7268C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3A4E7225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6E7DD280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6C016944" w14:textId="77777777" w:rsidR="00B623A1" w:rsidRDefault="00B623A1" w:rsidP="000A08CA"/>
        </w:tc>
        <w:tc>
          <w:tcPr>
            <w:tcW w:w="603" w:type="pct"/>
          </w:tcPr>
          <w:p w14:paraId="0D303DC8" w14:textId="77777777" w:rsidR="00B623A1" w:rsidRPr="00970F4C" w:rsidRDefault="00B623A1" w:rsidP="000A08CA"/>
        </w:tc>
      </w:tr>
      <w:tr w:rsidR="00B623A1" w:rsidRPr="00970F4C" w14:paraId="57744F37" w14:textId="77777777" w:rsidTr="00B623A1">
        <w:tc>
          <w:tcPr>
            <w:tcW w:w="805" w:type="pct"/>
          </w:tcPr>
          <w:p w14:paraId="44B1C9A2" w14:textId="77777777" w:rsidR="00B623A1" w:rsidRPr="00970F4C" w:rsidRDefault="00B623A1" w:rsidP="000A08CA"/>
        </w:tc>
        <w:tc>
          <w:tcPr>
            <w:tcW w:w="862" w:type="pct"/>
          </w:tcPr>
          <w:p w14:paraId="73913247" w14:textId="77777777" w:rsidR="00B623A1" w:rsidRDefault="00B623A1" w:rsidP="000A08CA"/>
        </w:tc>
        <w:tc>
          <w:tcPr>
            <w:tcW w:w="527" w:type="pct"/>
          </w:tcPr>
          <w:p w14:paraId="2442B33F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2DE34FA1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0472A1DE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3CB874FA" w14:textId="77777777" w:rsidR="00B623A1" w:rsidRDefault="00B623A1" w:rsidP="000A08CA"/>
        </w:tc>
        <w:tc>
          <w:tcPr>
            <w:tcW w:w="603" w:type="pct"/>
          </w:tcPr>
          <w:p w14:paraId="0B6C5E8F" w14:textId="77777777" w:rsidR="00B623A1" w:rsidRPr="00970F4C" w:rsidRDefault="00B623A1" w:rsidP="000A08CA"/>
        </w:tc>
      </w:tr>
      <w:tr w:rsidR="00B623A1" w:rsidRPr="00970F4C" w14:paraId="3124B046" w14:textId="77777777" w:rsidTr="00B623A1">
        <w:tc>
          <w:tcPr>
            <w:tcW w:w="805" w:type="pct"/>
          </w:tcPr>
          <w:p w14:paraId="5BB53655" w14:textId="77777777" w:rsidR="00B623A1" w:rsidRPr="00970F4C" w:rsidRDefault="00B623A1" w:rsidP="000A08CA"/>
        </w:tc>
        <w:tc>
          <w:tcPr>
            <w:tcW w:w="862" w:type="pct"/>
          </w:tcPr>
          <w:p w14:paraId="51F235D7" w14:textId="77777777" w:rsidR="00B623A1" w:rsidRDefault="00B623A1" w:rsidP="000A08CA"/>
        </w:tc>
        <w:tc>
          <w:tcPr>
            <w:tcW w:w="527" w:type="pct"/>
          </w:tcPr>
          <w:p w14:paraId="54086693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6153FDB3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6E38B63C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10B3FF74" w14:textId="77777777" w:rsidR="00B623A1" w:rsidRDefault="00B623A1" w:rsidP="000A08CA"/>
        </w:tc>
        <w:tc>
          <w:tcPr>
            <w:tcW w:w="603" w:type="pct"/>
          </w:tcPr>
          <w:p w14:paraId="645BCF18" w14:textId="77777777" w:rsidR="00B623A1" w:rsidRPr="00970F4C" w:rsidRDefault="00B623A1" w:rsidP="000A08CA"/>
        </w:tc>
      </w:tr>
      <w:tr w:rsidR="00B623A1" w:rsidRPr="00970F4C" w14:paraId="15445F8D" w14:textId="77777777" w:rsidTr="00B623A1">
        <w:tc>
          <w:tcPr>
            <w:tcW w:w="805" w:type="pct"/>
          </w:tcPr>
          <w:p w14:paraId="387B9712" w14:textId="77777777" w:rsidR="00B623A1" w:rsidRPr="00970F4C" w:rsidRDefault="00B623A1" w:rsidP="000A08CA"/>
        </w:tc>
        <w:tc>
          <w:tcPr>
            <w:tcW w:w="862" w:type="pct"/>
          </w:tcPr>
          <w:p w14:paraId="785F6AE6" w14:textId="77777777" w:rsidR="00B623A1" w:rsidRDefault="00B623A1" w:rsidP="000A08CA"/>
        </w:tc>
        <w:tc>
          <w:tcPr>
            <w:tcW w:w="527" w:type="pct"/>
          </w:tcPr>
          <w:p w14:paraId="7F94DFD4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0D5BC5F9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14C6A1F9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23408FFF" w14:textId="77777777" w:rsidR="00B623A1" w:rsidRDefault="00B623A1" w:rsidP="000A08CA"/>
        </w:tc>
        <w:tc>
          <w:tcPr>
            <w:tcW w:w="603" w:type="pct"/>
          </w:tcPr>
          <w:p w14:paraId="7EE0E87F" w14:textId="77777777" w:rsidR="00B623A1" w:rsidRPr="00970F4C" w:rsidRDefault="00B623A1" w:rsidP="000A08CA"/>
        </w:tc>
      </w:tr>
      <w:tr w:rsidR="00B623A1" w:rsidRPr="00970F4C" w14:paraId="53CC4C26" w14:textId="77777777" w:rsidTr="00B623A1">
        <w:tc>
          <w:tcPr>
            <w:tcW w:w="805" w:type="pct"/>
          </w:tcPr>
          <w:p w14:paraId="4993D2DC" w14:textId="77777777" w:rsidR="00B623A1" w:rsidRPr="00970F4C" w:rsidRDefault="00B623A1" w:rsidP="000A08CA"/>
        </w:tc>
        <w:tc>
          <w:tcPr>
            <w:tcW w:w="862" w:type="pct"/>
          </w:tcPr>
          <w:p w14:paraId="470D2A5F" w14:textId="77777777" w:rsidR="00B623A1" w:rsidRDefault="00B623A1" w:rsidP="000A08CA"/>
        </w:tc>
        <w:tc>
          <w:tcPr>
            <w:tcW w:w="527" w:type="pct"/>
          </w:tcPr>
          <w:p w14:paraId="5F1F604B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51BDF8A8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7FF935F2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16977ADB" w14:textId="77777777" w:rsidR="00B623A1" w:rsidRDefault="00B623A1" w:rsidP="000A08CA"/>
        </w:tc>
        <w:tc>
          <w:tcPr>
            <w:tcW w:w="603" w:type="pct"/>
          </w:tcPr>
          <w:p w14:paraId="4C50D370" w14:textId="77777777" w:rsidR="00B623A1" w:rsidRPr="00970F4C" w:rsidRDefault="00B623A1" w:rsidP="000A08CA"/>
        </w:tc>
      </w:tr>
      <w:tr w:rsidR="00B623A1" w:rsidRPr="00970F4C" w14:paraId="44DDE692" w14:textId="77777777" w:rsidTr="00B623A1">
        <w:tc>
          <w:tcPr>
            <w:tcW w:w="805" w:type="pct"/>
          </w:tcPr>
          <w:p w14:paraId="2978B321" w14:textId="77777777" w:rsidR="00B623A1" w:rsidRPr="00970F4C" w:rsidRDefault="00B623A1" w:rsidP="000A08CA"/>
        </w:tc>
        <w:tc>
          <w:tcPr>
            <w:tcW w:w="862" w:type="pct"/>
          </w:tcPr>
          <w:p w14:paraId="167CB77B" w14:textId="77777777" w:rsidR="00B623A1" w:rsidRDefault="00B623A1" w:rsidP="000A08CA"/>
        </w:tc>
        <w:tc>
          <w:tcPr>
            <w:tcW w:w="527" w:type="pct"/>
          </w:tcPr>
          <w:p w14:paraId="4997AFE4" w14:textId="77777777" w:rsidR="00B623A1" w:rsidRDefault="00B623A1" w:rsidP="009E20DA">
            <w:pPr>
              <w:jc w:val="center"/>
            </w:pPr>
          </w:p>
        </w:tc>
        <w:tc>
          <w:tcPr>
            <w:tcW w:w="527" w:type="pct"/>
          </w:tcPr>
          <w:p w14:paraId="5B439F3C" w14:textId="77777777" w:rsidR="00B623A1" w:rsidRDefault="00B623A1" w:rsidP="009E20DA">
            <w:pPr>
              <w:jc w:val="center"/>
            </w:pPr>
          </w:p>
        </w:tc>
        <w:tc>
          <w:tcPr>
            <w:tcW w:w="479" w:type="pct"/>
          </w:tcPr>
          <w:p w14:paraId="4C409FBB" w14:textId="77777777" w:rsidR="00B623A1" w:rsidRDefault="00B623A1" w:rsidP="009E20DA">
            <w:pPr>
              <w:jc w:val="center"/>
            </w:pPr>
          </w:p>
        </w:tc>
        <w:tc>
          <w:tcPr>
            <w:tcW w:w="1197" w:type="pct"/>
          </w:tcPr>
          <w:p w14:paraId="663CA817" w14:textId="77777777" w:rsidR="00B623A1" w:rsidRDefault="00B623A1" w:rsidP="000A08CA"/>
        </w:tc>
        <w:tc>
          <w:tcPr>
            <w:tcW w:w="603" w:type="pct"/>
          </w:tcPr>
          <w:p w14:paraId="40096E6B" w14:textId="77777777" w:rsidR="00B623A1" w:rsidRPr="00970F4C" w:rsidRDefault="00B623A1" w:rsidP="000A08CA"/>
        </w:tc>
      </w:tr>
    </w:tbl>
    <w:p w14:paraId="354E1AC3" w14:textId="77777777" w:rsidR="00B01AE1" w:rsidRPr="00A76A96" w:rsidRDefault="00B01AE1" w:rsidP="00A76A96"/>
    <w:sectPr w:rsidR="00B01AE1" w:rsidRPr="00A76A96" w:rsidSect="0070186B">
      <w:headerReference w:type="default" r:id="rId11"/>
      <w:footerReference w:type="default" r:id="rId12"/>
      <w:headerReference w:type="first" r:id="rId13"/>
      <w:pgSz w:w="16838" w:h="11906" w:orient="landscape" w:code="9"/>
      <w:pgMar w:top="1134" w:right="1134" w:bottom="1134" w:left="1134" w:header="79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CB09" w14:textId="77777777" w:rsidR="0086608D" w:rsidRDefault="0086608D">
      <w:r>
        <w:separator/>
      </w:r>
    </w:p>
    <w:p w14:paraId="6787D51C" w14:textId="77777777" w:rsidR="0086608D" w:rsidRDefault="0086608D"/>
  </w:endnote>
  <w:endnote w:type="continuationSeparator" w:id="0">
    <w:p w14:paraId="77C23D2B" w14:textId="77777777" w:rsidR="0086608D" w:rsidRDefault="0086608D">
      <w:r>
        <w:continuationSeparator/>
      </w:r>
    </w:p>
    <w:p w14:paraId="71B197AC" w14:textId="77777777" w:rsidR="0086608D" w:rsidRDefault="00866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BF32" w14:textId="270A9576" w:rsidR="00A7205B" w:rsidRPr="0011353D" w:rsidRDefault="00B623A1" w:rsidP="00B623A1">
    <w:pPr>
      <w:pStyle w:val="Sidfot"/>
      <w:tabs>
        <w:tab w:val="clear" w:pos="4536"/>
        <w:tab w:val="clear" w:pos="9072"/>
      </w:tabs>
      <w:rPr>
        <w:color w:val="808080" w:themeColor="background1" w:themeShade="80"/>
      </w:rPr>
    </w:pPr>
    <w:r w:rsidRPr="0011353D">
      <w:rPr>
        <w:rFonts w:cs="Arial"/>
        <w:color w:val="808080" w:themeColor="background1" w:themeShade="80"/>
        <w:sz w:val="16"/>
        <w:szCs w:val="16"/>
      </w:rPr>
      <w:t>© Dokumentmall från ProjektStegen</w:t>
    </w:r>
    <w:r w:rsidR="0011353D">
      <w:rPr>
        <w:rFonts w:cs="Arial"/>
        <w:color w:val="808080" w:themeColor="background1" w:themeShade="80"/>
        <w:sz w:val="16"/>
        <w:szCs w:val="16"/>
      </w:rPr>
      <w:t>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5A13" w14:textId="77777777" w:rsidR="0086608D" w:rsidRDefault="0086608D">
      <w:r>
        <w:separator/>
      </w:r>
    </w:p>
    <w:p w14:paraId="69F87EE4" w14:textId="77777777" w:rsidR="0086608D" w:rsidRDefault="0086608D"/>
  </w:footnote>
  <w:footnote w:type="continuationSeparator" w:id="0">
    <w:p w14:paraId="21FC47E6" w14:textId="77777777" w:rsidR="0086608D" w:rsidRDefault="0086608D">
      <w:r>
        <w:continuationSeparator/>
      </w:r>
    </w:p>
    <w:p w14:paraId="665EFA39" w14:textId="77777777" w:rsidR="0086608D" w:rsidRDefault="00866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91" w:type="dxa"/>
        <w:right w:w="91" w:type="dxa"/>
      </w:tblCellMar>
      <w:tblLook w:val="0000" w:firstRow="0" w:lastRow="0" w:firstColumn="0" w:lastColumn="0" w:noHBand="0" w:noVBand="0"/>
    </w:tblPr>
    <w:tblGrid>
      <w:gridCol w:w="6312"/>
      <w:gridCol w:w="1531"/>
      <w:gridCol w:w="1025"/>
      <w:gridCol w:w="1917"/>
      <w:gridCol w:w="1277"/>
      <w:gridCol w:w="1065"/>
      <w:gridCol w:w="1625"/>
    </w:tblGrid>
    <w:tr w:rsidR="00B623A1" w14:paraId="4A8339EA" w14:textId="77777777" w:rsidTr="000A08CA">
      <w:trPr>
        <w:cantSplit/>
        <w:trHeight w:val="426"/>
      </w:trPr>
      <w:tc>
        <w:tcPr>
          <w:tcW w:w="5221" w:type="dxa"/>
          <w:gridSpan w:val="2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</w:tcPr>
        <w:p w14:paraId="045EDB05" w14:textId="77777777" w:rsidR="00B623A1" w:rsidRDefault="00B623A1" w:rsidP="000A08CA">
          <w:pPr>
            <w:pStyle w:val="Sidhuvud"/>
            <w:rPr>
              <w:b/>
              <w:sz w:val="32"/>
            </w:rPr>
          </w:pPr>
        </w:p>
      </w:tc>
      <w:tc>
        <w:tcPr>
          <w:tcW w:w="4599" w:type="dxa"/>
          <w:gridSpan w:val="5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bottom"/>
        </w:tcPr>
        <w:p w14:paraId="46050AFC" w14:textId="7F27ACB5" w:rsidR="00B623A1" w:rsidRPr="001E7D30" w:rsidRDefault="00B623A1" w:rsidP="000A08CA">
          <w:pPr>
            <w:pStyle w:val="Frstasidadokumenttyp"/>
          </w:pPr>
          <w:r>
            <w:t>Riskanalys</w:t>
          </w:r>
        </w:p>
      </w:tc>
    </w:tr>
    <w:tr w:rsidR="00B623A1" w14:paraId="4FA8DDA3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2751B414" w14:textId="77777777" w:rsidR="00B623A1" w:rsidRDefault="00B623A1" w:rsidP="000A08CA">
          <w:pPr>
            <w:pStyle w:val="Sidhuvudrubrik"/>
          </w:pPr>
          <w:r>
            <w:t>Utfärdare/Enhet</w:t>
          </w:r>
        </w:p>
      </w:tc>
      <w:tc>
        <w:tcPr>
          <w:tcW w:w="170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04763697" w14:textId="77777777" w:rsidR="00B623A1" w:rsidRDefault="00B623A1" w:rsidP="000A08CA">
          <w:pPr>
            <w:pStyle w:val="Sidhuvudrubrik"/>
          </w:pPr>
          <w:r>
            <w:t>Telefon</w:t>
          </w:r>
        </w:p>
      </w:tc>
      <w:tc>
        <w:tcPr>
          <w:tcW w:w="127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618F1BB" w14:textId="77777777" w:rsidR="00B623A1" w:rsidRDefault="00B623A1" w:rsidP="000A08CA">
          <w:pPr>
            <w:pStyle w:val="Sidhuvudrubrik"/>
          </w:pPr>
          <w:r>
            <w:t>Datum</w:t>
          </w:r>
        </w:p>
      </w:tc>
      <w:tc>
        <w:tcPr>
          <w:tcW w:w="1559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5FE7996" w14:textId="77777777" w:rsidR="00B623A1" w:rsidRDefault="00B623A1" w:rsidP="000A08CA">
          <w:pPr>
            <w:pStyle w:val="Sidhuvudrubrik"/>
          </w:pPr>
          <w:r>
            <w:t>Version</w:t>
          </w:r>
        </w:p>
      </w:tc>
      <w:tc>
        <w:tcPr>
          <w:tcW w:w="108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E8B437C" w14:textId="77777777" w:rsidR="00B623A1" w:rsidRDefault="00B623A1" w:rsidP="000A08C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B623A1" w:rsidRPr="00142BA4" w14:paraId="2FB7BC61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C4B9E25" w14:textId="77777777" w:rsidR="00B623A1" w:rsidRPr="00142BA4" w:rsidRDefault="00B623A1" w:rsidP="000A08CA">
          <w:pPr>
            <w:pStyle w:val="Sidhuvud"/>
          </w:pPr>
        </w:p>
      </w:tc>
      <w:tc>
        <w:tcPr>
          <w:tcW w:w="1701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BFEA272" w14:textId="77777777" w:rsidR="00B623A1" w:rsidRPr="00142BA4" w:rsidRDefault="00B623A1" w:rsidP="000A08CA">
          <w:pPr>
            <w:pStyle w:val="Sidhuvud"/>
          </w:pPr>
        </w:p>
      </w:tc>
      <w:tc>
        <w:tcPr>
          <w:tcW w:w="1276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2AAC150" w14:textId="77777777" w:rsidR="00B623A1" w:rsidRPr="00142BA4" w:rsidRDefault="00B623A1" w:rsidP="000A08CA">
          <w:pPr>
            <w:pStyle w:val="Sidhuvud"/>
          </w:pPr>
        </w:p>
      </w:tc>
      <w:tc>
        <w:tcPr>
          <w:tcW w:w="1559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3BC6E1FF" w14:textId="77777777" w:rsidR="00B623A1" w:rsidRPr="00142BA4" w:rsidRDefault="00B623A1" w:rsidP="000A08CA">
          <w:pPr>
            <w:pStyle w:val="Sidhuvud"/>
          </w:pPr>
        </w:p>
      </w:tc>
      <w:tc>
        <w:tcPr>
          <w:tcW w:w="108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7D8B57F" w14:textId="77777777" w:rsidR="00B623A1" w:rsidRPr="00142BA4" w:rsidRDefault="00B623A1" w:rsidP="000A08C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 w:rsidR="0011353D"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11353D">
            <w:rPr>
              <w:rStyle w:val="Sidnummer"/>
              <w:noProof/>
            </w:rPr>
            <w:t>1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B623A1" w14:paraId="0B1024E4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36C296A7" w14:textId="77777777" w:rsidR="00B623A1" w:rsidRDefault="00B623A1" w:rsidP="000A08CA">
          <w:pPr>
            <w:pStyle w:val="Sidhuvudrubrik"/>
          </w:pPr>
          <w:r>
            <w:t>Projekt</w:t>
          </w:r>
        </w:p>
      </w:tc>
      <w:tc>
        <w:tcPr>
          <w:tcW w:w="3827" w:type="dxa"/>
          <w:gridSpan w:val="4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21A4E19" w14:textId="77777777" w:rsidR="00B623A1" w:rsidRDefault="00B623A1" w:rsidP="000A08CA">
          <w:pPr>
            <w:pStyle w:val="Sidhuvudrubrik"/>
          </w:pPr>
          <w:r>
            <w:t>Noteringar</w:t>
          </w:r>
        </w:p>
      </w:tc>
      <w:tc>
        <w:tcPr>
          <w:tcW w:w="179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632EF39" w14:textId="77777777" w:rsidR="00B623A1" w:rsidRDefault="00B623A1" w:rsidP="000A08CA">
          <w:pPr>
            <w:pStyle w:val="Sidhuvudrubrik"/>
          </w:pPr>
          <w:r>
            <w:t>Informationsklass</w:t>
          </w:r>
        </w:p>
      </w:tc>
    </w:tr>
    <w:tr w:rsidR="00B623A1" w:rsidRPr="0089376A" w14:paraId="13F9811E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56407BD" w14:textId="77777777" w:rsidR="00B623A1" w:rsidRPr="0089376A" w:rsidRDefault="00B623A1" w:rsidP="000A08CA">
          <w:pPr>
            <w:pStyle w:val="Sidhuvud"/>
          </w:pPr>
        </w:p>
      </w:tc>
      <w:tc>
        <w:tcPr>
          <w:tcW w:w="3827" w:type="dxa"/>
          <w:gridSpan w:val="4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9898705" w14:textId="77777777" w:rsidR="00B623A1" w:rsidRPr="0089376A" w:rsidRDefault="00B623A1" w:rsidP="000A08CA">
          <w:pPr>
            <w:pStyle w:val="Sidhuvud"/>
          </w:pPr>
        </w:p>
      </w:tc>
      <w:tc>
        <w:tcPr>
          <w:tcW w:w="1791" w:type="dxa"/>
          <w:gridSpan w:val="2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C0DAED8" w14:textId="77777777" w:rsidR="00B623A1" w:rsidRPr="0089376A" w:rsidRDefault="00B623A1" w:rsidP="000A08CA">
          <w:pPr>
            <w:pStyle w:val="Sidhuvud"/>
          </w:pPr>
        </w:p>
      </w:tc>
    </w:tr>
  </w:tbl>
  <w:p w14:paraId="77E376D7" w14:textId="77777777" w:rsidR="00A7205B" w:rsidRDefault="00A7205B" w:rsidP="00EB6DFA">
    <w:pPr>
      <w:pStyle w:val="Sidhuvud"/>
    </w:pPr>
  </w:p>
  <w:p w14:paraId="6C5316C1" w14:textId="77777777" w:rsidR="00A7205B" w:rsidRDefault="00A7205B" w:rsidP="00EB6D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1417"/>
      <w:gridCol w:w="1560"/>
      <w:gridCol w:w="1417"/>
      <w:gridCol w:w="851"/>
      <w:gridCol w:w="775"/>
    </w:tblGrid>
    <w:tr w:rsidR="00A7205B" w14:paraId="00C9C848" w14:textId="77777777">
      <w:trPr>
        <w:cantSplit/>
        <w:trHeight w:val="426"/>
      </w:trPr>
      <w:tc>
        <w:tcPr>
          <w:tcW w:w="517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0DB1480" w14:textId="77777777" w:rsidR="00A7205B" w:rsidRDefault="00A7205B" w:rsidP="00DF2964">
          <w:pPr>
            <w:pStyle w:val="Sidhuvud"/>
            <w:rPr>
              <w:b/>
              <w:sz w:val="32"/>
            </w:rPr>
          </w:pPr>
        </w:p>
      </w:tc>
      <w:tc>
        <w:tcPr>
          <w:tcW w:w="460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1FAE679D" w14:textId="77777777" w:rsidR="00A7205B" w:rsidRDefault="00A7205B" w:rsidP="00DF2964">
          <w:pPr>
            <w:pStyle w:val="Sidhuvud"/>
            <w:jc w:val="right"/>
            <w:rPr>
              <w:sz w:val="32"/>
            </w:rPr>
          </w:pPr>
          <w:r>
            <w:rPr>
              <w:sz w:val="32"/>
            </w:rPr>
            <w:t>Projektdirektiv</w:t>
          </w:r>
        </w:p>
      </w:tc>
    </w:tr>
    <w:tr w:rsidR="00A7205B" w14:paraId="639851ED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58152841" w14:textId="77777777" w:rsidR="00A7205B" w:rsidRDefault="00A7205B" w:rsidP="0089376A">
          <w:pPr>
            <w:pStyle w:val="Sidhuvudrubrik"/>
          </w:pPr>
          <w:r>
            <w:t>Författare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EB62500" w14:textId="77777777" w:rsidR="00A7205B" w:rsidRDefault="00A7205B" w:rsidP="0089376A">
          <w:pPr>
            <w:pStyle w:val="Sidhuvudrubrik"/>
          </w:pPr>
          <w:r>
            <w:t>Avd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CB638B4" w14:textId="77777777" w:rsidR="00A7205B" w:rsidRDefault="00A7205B" w:rsidP="0089376A">
          <w:pPr>
            <w:pStyle w:val="Sidhuvudrubrik"/>
          </w:pPr>
          <w:r>
            <w:t>Telefon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5AA4B13" w14:textId="77777777" w:rsidR="00A7205B" w:rsidRDefault="00A7205B" w:rsidP="0089376A">
          <w:pPr>
            <w:pStyle w:val="Sidhuvudrubrik"/>
          </w:pPr>
          <w:r>
            <w:t>Datum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10EF125" w14:textId="77777777" w:rsidR="00A7205B" w:rsidRDefault="00A7205B" w:rsidP="0089376A">
          <w:pPr>
            <w:pStyle w:val="Sidhuvudrubrik"/>
          </w:pPr>
          <w:r>
            <w:t>Version</w:t>
          </w:r>
        </w:p>
      </w:tc>
      <w:tc>
        <w:tcPr>
          <w:tcW w:w="775" w:type="dxa"/>
          <w:tcBorders>
            <w:top w:val="single" w:sz="4" w:space="0" w:color="auto"/>
            <w:left w:val="single" w:sz="4" w:space="0" w:color="auto"/>
            <w:bottom w:val="nil"/>
          </w:tcBorders>
        </w:tcPr>
        <w:p w14:paraId="0545D8BC" w14:textId="77777777" w:rsidR="00A7205B" w:rsidRDefault="00A7205B" w:rsidP="0089376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A7205B" w:rsidRPr="0089376A" w14:paraId="3105348A" w14:textId="77777777">
      <w:trPr>
        <w:cantSplit/>
      </w:trPr>
      <w:tc>
        <w:tcPr>
          <w:tcW w:w="3756" w:type="dxa"/>
          <w:tcBorders>
            <w:top w:val="nil"/>
            <w:bottom w:val="nil"/>
            <w:right w:val="single" w:sz="4" w:space="0" w:color="auto"/>
          </w:tcBorders>
        </w:tcPr>
        <w:p w14:paraId="658BE2B0" w14:textId="77777777" w:rsidR="00A7205B" w:rsidRPr="0089376A" w:rsidRDefault="00A7205B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28461DD" w14:textId="77777777" w:rsidR="00A7205B" w:rsidRPr="0089376A" w:rsidRDefault="00A7205B" w:rsidP="0089376A">
          <w:pPr>
            <w:pStyle w:val="Sidhuvud"/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BAB32A6" w14:textId="77777777" w:rsidR="00A7205B" w:rsidRPr="0089376A" w:rsidRDefault="00A7205B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1C30291" w14:textId="77777777" w:rsidR="00A7205B" w:rsidRPr="0089376A" w:rsidRDefault="00A7205B" w:rsidP="0089376A">
          <w:pPr>
            <w:pStyle w:val="Sidhuvud"/>
          </w:pPr>
        </w:p>
      </w:tc>
      <w:tc>
        <w:tcPr>
          <w:tcW w:w="8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1463CAE" w14:textId="77777777" w:rsidR="00A7205B" w:rsidRPr="0089376A" w:rsidRDefault="00A7205B" w:rsidP="0089376A">
          <w:pPr>
            <w:pStyle w:val="Sidhuvud"/>
          </w:pPr>
        </w:p>
      </w:tc>
      <w:tc>
        <w:tcPr>
          <w:tcW w:w="775" w:type="dxa"/>
          <w:tcBorders>
            <w:top w:val="nil"/>
            <w:left w:val="single" w:sz="4" w:space="0" w:color="auto"/>
            <w:bottom w:val="nil"/>
          </w:tcBorders>
        </w:tcPr>
        <w:p w14:paraId="0E92CE68" w14:textId="77777777" w:rsidR="00A7205B" w:rsidRPr="0089376A" w:rsidRDefault="00A7205B" w:rsidP="0089376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D35C2B">
            <w:rPr>
              <w:rStyle w:val="Sidnummer"/>
              <w:noProof/>
            </w:rPr>
            <w:t>3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A7205B" w14:paraId="4FC16179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2FBD53EC" w14:textId="77777777" w:rsidR="00A7205B" w:rsidRDefault="00A7205B" w:rsidP="0089376A">
          <w:pPr>
            <w:pStyle w:val="Sidhuvudrubrik"/>
          </w:pPr>
          <w:r>
            <w:t>Projekt</w:t>
          </w:r>
        </w:p>
      </w:tc>
      <w:tc>
        <w:tcPr>
          <w:tcW w:w="6020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14:paraId="0D494AA5" w14:textId="77777777" w:rsidR="00A7205B" w:rsidRDefault="00A7205B" w:rsidP="0089376A">
          <w:pPr>
            <w:pStyle w:val="Sidhuvudrubrik"/>
          </w:pPr>
          <w:r>
            <w:t>Noteringar</w:t>
          </w:r>
        </w:p>
      </w:tc>
    </w:tr>
    <w:tr w:rsidR="00A7205B" w:rsidRPr="0089376A" w14:paraId="7F07E18E" w14:textId="77777777">
      <w:trPr>
        <w:cantSplit/>
      </w:trPr>
      <w:tc>
        <w:tcPr>
          <w:tcW w:w="3756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14:paraId="48C54E60" w14:textId="77777777" w:rsidR="00A7205B" w:rsidRPr="0089376A" w:rsidRDefault="00A7205B" w:rsidP="0089376A">
          <w:pPr>
            <w:pStyle w:val="Sidhuvud"/>
            <w:rPr>
              <w:b/>
            </w:rPr>
          </w:pPr>
        </w:p>
      </w:tc>
      <w:tc>
        <w:tcPr>
          <w:tcW w:w="6020" w:type="dxa"/>
          <w:gridSpan w:val="5"/>
          <w:tcBorders>
            <w:top w:val="nil"/>
            <w:left w:val="single" w:sz="4" w:space="0" w:color="auto"/>
            <w:bottom w:val="single" w:sz="4" w:space="0" w:color="auto"/>
          </w:tcBorders>
        </w:tcPr>
        <w:p w14:paraId="545C9689" w14:textId="77777777" w:rsidR="00A7205B" w:rsidRPr="0089376A" w:rsidRDefault="00A7205B" w:rsidP="0089376A">
          <w:pPr>
            <w:pStyle w:val="Sidhuvud"/>
          </w:pPr>
        </w:p>
      </w:tc>
    </w:tr>
  </w:tbl>
  <w:p w14:paraId="6C64F1FB" w14:textId="77777777" w:rsidR="00A7205B" w:rsidRDefault="00A7205B">
    <w:pPr>
      <w:pStyle w:val="Sidhuvud"/>
    </w:pPr>
  </w:p>
  <w:p w14:paraId="77A40B83" w14:textId="77777777" w:rsidR="00A7205B" w:rsidRDefault="00A720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EA9D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F6B6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321418"/>
    <w:multiLevelType w:val="multilevel"/>
    <w:tmpl w:val="D93A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FBA6751"/>
    <w:multiLevelType w:val="multilevel"/>
    <w:tmpl w:val="D918EC68"/>
    <w:lvl w:ilvl="0">
      <w:start w:val="200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B6597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271461C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440F238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05389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0E066A"/>
    <w:multiLevelType w:val="multilevel"/>
    <w:tmpl w:val="B546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617C1221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6E311564"/>
    <w:multiLevelType w:val="multilevel"/>
    <w:tmpl w:val="E752C358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1" w15:restartNumberingAfterBreak="0">
    <w:nsid w:val="74884812"/>
    <w:multiLevelType w:val="hybridMultilevel"/>
    <w:tmpl w:val="184EBD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  <w:i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3C6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10"/>
  </w:num>
  <w:num w:numId="12">
    <w:abstractNumId w:val="10"/>
  </w:num>
  <w:num w:numId="13">
    <w:abstractNumId w:val="12"/>
  </w:num>
  <w:num w:numId="14">
    <w:abstractNumId w:val="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5B"/>
    <w:rsid w:val="000202D0"/>
    <w:rsid w:val="00047ABC"/>
    <w:rsid w:val="00063942"/>
    <w:rsid w:val="00104D38"/>
    <w:rsid w:val="001074A2"/>
    <w:rsid w:val="0011353D"/>
    <w:rsid w:val="0014324F"/>
    <w:rsid w:val="00162042"/>
    <w:rsid w:val="00165FFA"/>
    <w:rsid w:val="001B06C6"/>
    <w:rsid w:val="001B0EC7"/>
    <w:rsid w:val="00264922"/>
    <w:rsid w:val="00266375"/>
    <w:rsid w:val="00271641"/>
    <w:rsid w:val="00291E83"/>
    <w:rsid w:val="002B2E3F"/>
    <w:rsid w:val="002D6827"/>
    <w:rsid w:val="002E174C"/>
    <w:rsid w:val="00356ADC"/>
    <w:rsid w:val="00366327"/>
    <w:rsid w:val="0037508A"/>
    <w:rsid w:val="003B5EA7"/>
    <w:rsid w:val="003E105B"/>
    <w:rsid w:val="003E28E9"/>
    <w:rsid w:val="00401289"/>
    <w:rsid w:val="00404141"/>
    <w:rsid w:val="004623B8"/>
    <w:rsid w:val="0049147F"/>
    <w:rsid w:val="004A5E1C"/>
    <w:rsid w:val="004D3ED6"/>
    <w:rsid w:val="00533E1F"/>
    <w:rsid w:val="005975F7"/>
    <w:rsid w:val="005C3F3C"/>
    <w:rsid w:val="005D257F"/>
    <w:rsid w:val="005E53B7"/>
    <w:rsid w:val="006015C0"/>
    <w:rsid w:val="00605502"/>
    <w:rsid w:val="0063058B"/>
    <w:rsid w:val="006513BD"/>
    <w:rsid w:val="00670725"/>
    <w:rsid w:val="00672E84"/>
    <w:rsid w:val="006966C1"/>
    <w:rsid w:val="006A0586"/>
    <w:rsid w:val="006C36BB"/>
    <w:rsid w:val="006D2593"/>
    <w:rsid w:val="006E0DD7"/>
    <w:rsid w:val="006E5E76"/>
    <w:rsid w:val="0070186B"/>
    <w:rsid w:val="00704DD5"/>
    <w:rsid w:val="007306DF"/>
    <w:rsid w:val="00757130"/>
    <w:rsid w:val="007703EA"/>
    <w:rsid w:val="00781CD7"/>
    <w:rsid w:val="007B24A7"/>
    <w:rsid w:val="007C5D77"/>
    <w:rsid w:val="007D2B71"/>
    <w:rsid w:val="007E25E8"/>
    <w:rsid w:val="007F7918"/>
    <w:rsid w:val="00801F74"/>
    <w:rsid w:val="0086608D"/>
    <w:rsid w:val="0088450A"/>
    <w:rsid w:val="0089376A"/>
    <w:rsid w:val="008C4184"/>
    <w:rsid w:val="008D6193"/>
    <w:rsid w:val="008E76A0"/>
    <w:rsid w:val="008F3383"/>
    <w:rsid w:val="009060AA"/>
    <w:rsid w:val="00912CF5"/>
    <w:rsid w:val="00972641"/>
    <w:rsid w:val="0098625B"/>
    <w:rsid w:val="009C6999"/>
    <w:rsid w:val="009E20DA"/>
    <w:rsid w:val="009E5206"/>
    <w:rsid w:val="009F1648"/>
    <w:rsid w:val="00A06418"/>
    <w:rsid w:val="00A15EE7"/>
    <w:rsid w:val="00A22AED"/>
    <w:rsid w:val="00A37CA9"/>
    <w:rsid w:val="00A67545"/>
    <w:rsid w:val="00A7205B"/>
    <w:rsid w:val="00A76A96"/>
    <w:rsid w:val="00A96199"/>
    <w:rsid w:val="00AA485F"/>
    <w:rsid w:val="00AC100E"/>
    <w:rsid w:val="00AE79D0"/>
    <w:rsid w:val="00B01AE1"/>
    <w:rsid w:val="00B37912"/>
    <w:rsid w:val="00B623A1"/>
    <w:rsid w:val="00B8463B"/>
    <w:rsid w:val="00B92812"/>
    <w:rsid w:val="00BC4376"/>
    <w:rsid w:val="00C14C24"/>
    <w:rsid w:val="00C2703C"/>
    <w:rsid w:val="00CB13EC"/>
    <w:rsid w:val="00CC390D"/>
    <w:rsid w:val="00CD118D"/>
    <w:rsid w:val="00CF0DD4"/>
    <w:rsid w:val="00D24753"/>
    <w:rsid w:val="00D35C2B"/>
    <w:rsid w:val="00DE0B83"/>
    <w:rsid w:val="00DF2964"/>
    <w:rsid w:val="00E2128D"/>
    <w:rsid w:val="00E27A80"/>
    <w:rsid w:val="00E62670"/>
    <w:rsid w:val="00E67327"/>
    <w:rsid w:val="00EB6DFA"/>
    <w:rsid w:val="00EF4174"/>
    <w:rsid w:val="00F1116E"/>
    <w:rsid w:val="00F15089"/>
    <w:rsid w:val="00F2107C"/>
    <w:rsid w:val="00F6745D"/>
    <w:rsid w:val="00F704AE"/>
    <w:rsid w:val="00FB27E7"/>
    <w:rsid w:val="00FB40AE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0D05A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6B"/>
    <w:rPr>
      <w:rFonts w:ascii="Arial" w:hAnsi="Arial"/>
      <w:sz w:val="22"/>
    </w:rPr>
  </w:style>
  <w:style w:type="paragraph" w:styleId="Rubrik1">
    <w:name w:val="heading 1"/>
    <w:basedOn w:val="Normal"/>
    <w:next w:val="Normal"/>
    <w:qFormat/>
    <w:rsid w:val="008F3383"/>
    <w:pPr>
      <w:keepNext/>
      <w:numPr>
        <w:numId w:val="9"/>
      </w:numPr>
      <w:ind w:left="624" w:hanging="624"/>
      <w:outlineLvl w:val="0"/>
    </w:pPr>
    <w:rPr>
      <w:b/>
      <w:caps/>
    </w:rPr>
  </w:style>
  <w:style w:type="paragraph" w:styleId="Rubrik2">
    <w:name w:val="heading 2"/>
    <w:basedOn w:val="Normal"/>
    <w:next w:val="Normal"/>
    <w:qFormat/>
    <w:rsid w:val="008F3383"/>
    <w:pPr>
      <w:keepNext/>
      <w:numPr>
        <w:ilvl w:val="1"/>
        <w:numId w:val="9"/>
      </w:numPr>
      <w:tabs>
        <w:tab w:val="left" w:pos="567"/>
      </w:tabs>
      <w:ind w:left="624" w:hanging="624"/>
      <w:outlineLvl w:val="1"/>
    </w:pPr>
    <w:rPr>
      <w:b/>
    </w:rPr>
  </w:style>
  <w:style w:type="paragraph" w:styleId="Rubrik3">
    <w:name w:val="heading 3"/>
    <w:basedOn w:val="Rubrik2"/>
    <w:next w:val="Normal"/>
    <w:qFormat/>
    <w:rsid w:val="008F3383"/>
    <w:pPr>
      <w:numPr>
        <w:ilvl w:val="2"/>
      </w:numPr>
      <w:ind w:left="624" w:hanging="624"/>
      <w:outlineLvl w:val="2"/>
    </w:pPr>
    <w:rPr>
      <w:b w:val="0"/>
      <w:i/>
    </w:rPr>
  </w:style>
  <w:style w:type="paragraph" w:styleId="Rubrik4">
    <w:name w:val="heading 4"/>
    <w:basedOn w:val="Rubrik3"/>
    <w:next w:val="Normal"/>
    <w:qFormat/>
    <w:rsid w:val="008F3383"/>
    <w:pPr>
      <w:numPr>
        <w:ilvl w:val="3"/>
      </w:numPr>
      <w:ind w:left="624" w:hanging="624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Sidhuvudtext"/>
    <w:basedOn w:val="Normal"/>
    <w:qFormat/>
    <w:rsid w:val="0070186B"/>
    <w:pPr>
      <w:tabs>
        <w:tab w:val="center" w:pos="4536"/>
        <w:tab w:val="right" w:pos="9072"/>
      </w:tabs>
      <w:spacing w:after="20"/>
    </w:pPr>
    <w:rPr>
      <w:sz w:val="20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idhuvudrubrik">
    <w:name w:val="Sidhuvudrubrik"/>
    <w:basedOn w:val="Sidhuvud"/>
    <w:qFormat/>
    <w:rsid w:val="0070186B"/>
    <w:pPr>
      <w:spacing w:before="40" w:after="40"/>
    </w:pPr>
    <w:rPr>
      <w:sz w:val="16"/>
    </w:rPr>
  </w:style>
  <w:style w:type="paragraph" w:styleId="Innehll2">
    <w:name w:val="toc 2"/>
    <w:basedOn w:val="Normal"/>
    <w:next w:val="Normal"/>
    <w:autoRedefine/>
    <w:semiHidden/>
    <w:rsid w:val="00D24753"/>
    <w:pPr>
      <w:ind w:left="240"/>
    </w:pPr>
    <w:rPr>
      <w:smallCaps/>
      <w:sz w:val="20"/>
    </w:rPr>
  </w:style>
  <w:style w:type="paragraph" w:styleId="Innehll1">
    <w:name w:val="toc 1"/>
    <w:basedOn w:val="Normal"/>
    <w:next w:val="Normal"/>
    <w:autoRedefine/>
    <w:semiHidden/>
    <w:rsid w:val="006513BD"/>
    <w:pPr>
      <w:spacing w:before="120" w:after="120"/>
    </w:pPr>
    <w:rPr>
      <w:b/>
      <w:bCs/>
      <w:caps/>
      <w:sz w:val="20"/>
    </w:rPr>
  </w:style>
  <w:style w:type="character" w:styleId="Hyperlnk">
    <w:name w:val="Hyperlink"/>
    <w:rsid w:val="00D24753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7703EA"/>
    <w:pPr>
      <w:ind w:left="480"/>
    </w:pPr>
    <w:rPr>
      <w:i/>
      <w:iCs/>
      <w:sz w:val="20"/>
    </w:rPr>
  </w:style>
  <w:style w:type="paragraph" w:styleId="Innehll4">
    <w:name w:val="toc 4"/>
    <w:basedOn w:val="Normal"/>
    <w:next w:val="Normal"/>
    <w:autoRedefine/>
    <w:semiHidden/>
    <w:rsid w:val="007703EA"/>
    <w:pPr>
      <w:ind w:left="720"/>
    </w:pPr>
    <w:rPr>
      <w:sz w:val="18"/>
      <w:szCs w:val="18"/>
    </w:rPr>
  </w:style>
  <w:style w:type="paragraph" w:customStyle="1" w:styleId="Frstasidaprojektnamn">
    <w:name w:val="Förstasidaprojektnamn"/>
    <w:basedOn w:val="Normal"/>
    <w:rsid w:val="008F3383"/>
    <w:pPr>
      <w:jc w:val="center"/>
    </w:pPr>
    <w:rPr>
      <w:sz w:val="72"/>
    </w:rPr>
  </w:style>
  <w:style w:type="paragraph" w:customStyle="1" w:styleId="Frstasidadokumenttyp">
    <w:name w:val="Förstasidadokumenttyp"/>
    <w:basedOn w:val="Normal"/>
    <w:qFormat/>
    <w:rsid w:val="00B623A1"/>
    <w:pPr>
      <w:spacing w:after="20" w:line="288" w:lineRule="auto"/>
      <w:jc w:val="right"/>
    </w:pPr>
    <w:rPr>
      <w:sz w:val="32"/>
    </w:rPr>
  </w:style>
  <w:style w:type="paragraph" w:customStyle="1" w:styleId="Tabellrubrik">
    <w:name w:val="Tabellrubrik"/>
    <w:basedOn w:val="Normal"/>
    <w:qFormat/>
    <w:rsid w:val="0070186B"/>
    <w:pPr>
      <w:spacing w:before="60" w:after="40"/>
    </w:pPr>
    <w:rPr>
      <w:b/>
    </w:rPr>
  </w:style>
  <w:style w:type="character" w:customStyle="1" w:styleId="Innehllsfrteckningrubrik">
    <w:name w:val="Innehållsförteckningrubrik"/>
    <w:rsid w:val="007B24A7"/>
    <w:rPr>
      <w:rFonts w:ascii="Times New Roman" w:hAnsi="Times New Roman"/>
      <w:sz w:val="28"/>
    </w:rPr>
  </w:style>
  <w:style w:type="paragraph" w:customStyle="1" w:styleId="Innehllsfrteckning">
    <w:name w:val="Innehållsförteckning"/>
    <w:basedOn w:val="Innehll1"/>
    <w:rsid w:val="009060AA"/>
  </w:style>
  <w:style w:type="paragraph" w:styleId="Innehll5">
    <w:name w:val="toc 5"/>
    <w:basedOn w:val="Normal"/>
    <w:next w:val="Normal"/>
    <w:autoRedefine/>
    <w:semiHidden/>
    <w:rsid w:val="006A0586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6A0586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6A0586"/>
    <w:pPr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6A0586"/>
    <w:pPr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6A0586"/>
    <w:pPr>
      <w:ind w:left="1920"/>
    </w:pPr>
    <w:rPr>
      <w:sz w:val="18"/>
      <w:szCs w:val="18"/>
    </w:rPr>
  </w:style>
  <w:style w:type="paragraph" w:styleId="Beskrivning">
    <w:name w:val="caption"/>
    <w:basedOn w:val="Normal"/>
    <w:next w:val="Normal"/>
    <w:qFormat/>
    <w:rsid w:val="006A0586"/>
    <w:pPr>
      <w:widowControl w:val="0"/>
      <w:spacing w:before="120" w:after="120"/>
    </w:pPr>
    <w:rPr>
      <w:b/>
      <w:sz w:val="20"/>
    </w:rPr>
  </w:style>
  <w:style w:type="paragraph" w:styleId="Rubrik">
    <w:name w:val="Title"/>
    <w:basedOn w:val="Normal"/>
    <w:next w:val="Normal"/>
    <w:link w:val="RubrikChar"/>
    <w:qFormat/>
    <w:rsid w:val="00AA485F"/>
    <w:pPr>
      <w:spacing w:before="240" w:after="60"/>
      <w:outlineLvl w:val="0"/>
    </w:pPr>
    <w:rPr>
      <w:b/>
      <w:bCs/>
      <w:caps/>
      <w:kern w:val="28"/>
      <w:sz w:val="24"/>
      <w:szCs w:val="32"/>
    </w:rPr>
  </w:style>
  <w:style w:type="character" w:customStyle="1" w:styleId="RubrikChar">
    <w:name w:val="Rubrik Char"/>
    <w:link w:val="Rubrik"/>
    <w:rsid w:val="00AA485F"/>
    <w:rPr>
      <w:rFonts w:ascii="Arial" w:eastAsia="Times New Roman" w:hAnsi="Arial" w:cs="Times New Roman"/>
      <w:b/>
      <w:bCs/>
      <w:caps/>
      <w:kern w:val="28"/>
      <w:sz w:val="24"/>
      <w:szCs w:val="32"/>
    </w:rPr>
  </w:style>
  <w:style w:type="character" w:customStyle="1" w:styleId="SidfotChar">
    <w:name w:val="Sidfot Char"/>
    <w:link w:val="Sidfot"/>
    <w:rsid w:val="00704DD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Mallmallst&#229;e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675813E291B48A7B4043CE3AA3F50" ma:contentTypeVersion="10" ma:contentTypeDescription="Skapa ett nytt dokument." ma:contentTypeScope="" ma:versionID="2f0d92b80591cbdc182d15149165aa70">
  <xsd:schema xmlns:xsd="http://www.w3.org/2001/XMLSchema" xmlns:xs="http://www.w3.org/2001/XMLSchema" xmlns:p="http://schemas.microsoft.com/office/2006/metadata/properties" xmlns:ns2="7717b33b-89cb-49f0-bf5c-b7ef3d4b486a" targetNamespace="http://schemas.microsoft.com/office/2006/metadata/properties" ma:root="true" ma:fieldsID="a341711bdc3ad36530c6643d63a93f5b" ns2:_="">
    <xsd:import namespace="7717b33b-89cb-49f0-bf5c-b7ef3d4b486a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Dokumenttyp0" minOccurs="0"/>
                <xsd:element ref="ns2:Spr_x00e5_k" minOccurs="0"/>
                <xsd:element ref="ns2:Dokumentversion" minOccurs="0"/>
                <xsd:element ref="ns2:MediaServiceMetadata" minOccurs="0"/>
                <xsd:element ref="ns2:MediaServiceFastMetadata" minOccurs="0"/>
                <xsd:element ref="ns2:Projektfas" minOccurs="0"/>
                <xsd:element ref="ns2:Kategori" minOccurs="0"/>
                <xsd:element ref="ns2:Tommall" minOccurs="0"/>
                <xsd:element ref="ns2:Sort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33b-89cb-49f0-bf5c-b7ef3d4b486a" elementFormDefault="qualified">
    <xsd:import namespace="http://schemas.microsoft.com/office/2006/documentManagement/types"/>
    <xsd:import namespace="http://schemas.microsoft.com/office/infopath/2007/PartnerControls"/>
    <xsd:element name="Dokumenttyp" ma:index="8" nillable="true" ma:displayName="Mall eller Exempel" ma:format="Dropdown" ma:internalName="Dokumenttyp">
      <xsd:simpleType>
        <xsd:restriction base="dms:Choice">
          <xsd:enumeration value="Dokumentmall"/>
          <xsd:enumeration value="Exempel"/>
        </xsd:restriction>
      </xsd:simpleType>
    </xsd:element>
    <xsd:element name="Dokumenttyp0" ma:index="9" nillable="true" ma:displayName="Dokumenttyp" ma:format="Dropdown" ma:internalName="Dokumenttyp0">
      <xsd:simpleType>
        <xsd:restriction base="dms:Choice">
          <xsd:enumeration value="Styrande"/>
          <xsd:enumeration value="Stödjande"/>
          <xsd:enumeration value="Beslutande"/>
        </xsd:restriction>
      </xsd:simpleType>
    </xsd:element>
    <xsd:element name="Spr_x00e5_k" ma:index="10" nillable="true" ma:displayName="Språk" ma:format="Dropdown" ma:internalName="Spr_x00e5_k">
      <xsd:simpleType>
        <xsd:restriction base="dms:Choice">
          <xsd:enumeration value="Svenska"/>
          <xsd:enumeration value="Engelska"/>
        </xsd:restriction>
      </xsd:simpleType>
    </xsd:element>
    <xsd:element name="Dokumentversion" ma:index="11" nillable="true" ma:displayName="Dokumentversion" ma:format="Dropdown" ma:internalName="Dokumentversion">
      <xsd:simpleType>
        <xsd:restriction base="dms:Choice">
          <xsd:enumeration value="9.0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rojektfas" ma:index="14" nillable="true" ma:displayName="Projektfas" ma:format="Dropdown" ma:internalName="Projektfas">
      <xsd:simpleType>
        <xsd:restriction base="dms:Choice">
          <xsd:enumeration value="Initiering"/>
          <xsd:enumeration value="Förstudie"/>
          <xsd:enumeration value="Planering"/>
          <xsd:enumeration value="Genomförande"/>
          <xsd:enumeration value="Avveckling"/>
        </xsd:restriction>
      </xsd:simpleType>
    </xsd:element>
    <xsd:element name="Kategori" ma:index="15" nillable="true" ma:displayName="Kategori" ma:format="Dropdown" ma:internalName="Kategori">
      <xsd:simpleType>
        <xsd:restriction base="dms:Choice">
          <xsd:enumeration value="Ekonomi"/>
          <xsd:enumeration value="Planering och uppföljning"/>
          <xsd:enumeration value="Kommunikation"/>
          <xsd:enumeration value="Ändringshantering"/>
          <xsd:enumeration value="Riskhantering"/>
          <xsd:enumeration value="Analyser"/>
          <xsd:enumeration value="Projektorganisation"/>
          <xsd:enumeration value="Projektrutiner"/>
        </xsd:restriction>
      </xsd:simpleType>
    </xsd:element>
    <xsd:element name="Tommall" ma:index="16" nillable="true" ma:displayName="Tom mall" ma:format="Dropdown" ma:internalName="Tommall">
      <xsd:simpleType>
        <xsd:restriction base="dms:Choice">
          <xsd:enumeration value="Tom mall"/>
        </xsd:restriction>
      </xsd:simpleType>
    </xsd:element>
    <xsd:element name="Sortering" ma:index="17" nillable="true" ma:displayName="Sortering" ma:decimals="0" ma:internalName="Sorteri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0 xmlns="7717b33b-89cb-49f0-bf5c-b7ef3d4b486a">Stödjande</Dokumenttyp0>
    <Dokumenttyp xmlns="7717b33b-89cb-49f0-bf5c-b7ef3d4b486a">Dokumentmall</Dokumenttyp>
    <Spr_x00e5_k xmlns="7717b33b-89cb-49f0-bf5c-b7ef3d4b486a" xsi:nil="true"/>
    <Dokumentversion xmlns="7717b33b-89cb-49f0-bf5c-b7ef3d4b486a">9.0</Dokumentversion>
    <Projektfas xmlns="7717b33b-89cb-49f0-bf5c-b7ef3d4b486a">Planering</Projektfas>
    <Kategori xmlns="7717b33b-89cb-49f0-bf5c-b7ef3d4b486a">Riskhantering</Kategori>
    <Sortering xmlns="7717b33b-89cb-49f0-bf5c-b7ef3d4b486a" xsi:nil="true"/>
    <Tommall xmlns="7717b33b-89cb-49f0-bf5c-b7ef3d4b486a" xsi:nil="true"/>
  </documentManagement>
</p:properties>
</file>

<file path=customXml/item3.xml><?xml version="1.0" encoding="utf-8"?>
<LongProperties xmlns="http://schemas.microsoft.com/office/2006/metadata/longProperties">
  <LongProp xmlns="" name="MetaInfo"><![CDATA[83;#Content Area:IW|10
vti_parserversion:SR|14.0.0.6109
vti_lmt:SW|Fri, 09 Jul 2010 14:13:57 GMT
Order:DW|600.000000000000
_Category:SW|
Dokumentversion:SW|5.0
vti_author:SR|i:0#.f|membership|admin@projektstegen.onmicrosoft.com
Mallplats:SW|03-Riskanalys
vti_winfileattribs:SW|00000000
Directory:IW|194
Sortering:DW|11.0000000000000
vti_approvallevel:SR|
vti_categories:VW|
vti_foldersubfolderitemcount:IR|0
vti_modifiedby:SR|i:0#.f|membership|admin@projektstegen.onmicrosoft.com
vti_assignedto:SR|
Keywords:SW|
_Status:SW|
vti_cachedcustomprops:VX|Subject Content\\ Area vti_assignedto Keywords _Status Order vti_title _Author _Category Malltyp ContentType Placeholder Projektfas Dokumentversion _Comments Mallplats Dokumenttyp vti_approvallevel vti_categories Directory Sortering
ContentTypeId:SW|0x010100363DC3D6841A1C4EB23A47DBF851B00F
vti_ct:SW|Fri, 09 Jul 2010 14:13:57 GMT
vti_lat:SW|Mon, 27 Feb 2012 12:42:30 GMT
vti_cachedtitle:SR|Mall-Riskanalys
vti_title:SR|Mall-Riskanalys
_Author:SW|
Malltyp:SW|Stödjande dokument
ContentType:SW|Dokument
Placeholder:SW|;#03-STÖDJANDE DOKUMENT-Riskanalys;#Dokumentmallar;#
Projektfas:SW|Planering
_Comments:SW|
Dokumenttyp:SW|Dokumentmall
Subject:SW|
vti_folderitemcount:IR|0
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F6E49-CA26-416C-9113-375497F4A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7b33b-89cb-49f0-bf5c-b7ef3d4b4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49756-7105-476B-90C2-83A24BD16632}">
  <ds:schemaRefs>
    <ds:schemaRef ds:uri="http://schemas.microsoft.com/office/2006/metadata/properties"/>
    <ds:schemaRef ds:uri="http://schemas.microsoft.com/office/infopath/2007/PartnerControls"/>
    <ds:schemaRef ds:uri="7717b33b-89cb-49f0-bf5c-b7ef3d4b486a"/>
  </ds:schemaRefs>
</ds:datastoreItem>
</file>

<file path=customXml/itemProps3.xml><?xml version="1.0" encoding="utf-8"?>
<ds:datastoreItem xmlns:ds="http://schemas.openxmlformats.org/officeDocument/2006/customXml" ds:itemID="{0BCCA23E-010A-4CE5-B15F-198B894740A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50FB09C7-0A07-4BA1-A7B8-7B308A62B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C:\Program\Microsoft Office\Templates\Mallmallstående.dot</Template>
  <TotalTime>5</TotalTime>
  <Pages>1</Pages>
  <Words>11</Words>
  <Characters>78</Characters>
  <Application>Microsoft Office Word</Application>
  <DocSecurity>0</DocSecurity>
  <Lines>87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Mall-Riskanalys</vt:lpstr>
      <vt:lpstr>Mall-Riskanalys</vt:lpstr>
    </vt:vector>
  </TitlesOfParts>
  <Manager/>
  <Company/>
  <LinksUpToDate>false</LinksUpToDate>
  <CharactersWithSpaces>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Mall-Riskanalys</dc:title>
  <dc:subject/>
  <dc:creator/>
  <cp:keywords/>
  <dc:description/>
  <cp:lastModifiedBy>ProjektStegen - Marianne</cp:lastModifiedBy>
  <cp:revision>7</cp:revision>
  <cp:lastPrinted>2006-11-01T12:16:00Z</cp:lastPrinted>
  <dcterms:created xsi:type="dcterms:W3CDTF">2013-05-06T10:52:00Z</dcterms:created>
  <dcterms:modified xsi:type="dcterms:W3CDTF">2022-03-12T09:25:00Z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Area">
    <vt:lpwstr>10</vt:lpwstr>
  </property>
  <property fmtid="{D5CDD505-2E9C-101B-9397-08002B2CF9AE}" pid="3" name="Order">
    <vt:lpwstr>600.000000000000</vt:lpwstr>
  </property>
  <property fmtid="{D5CDD505-2E9C-101B-9397-08002B2CF9AE}" pid="4" name="ContentType">
    <vt:lpwstr>Dokument</vt:lpwstr>
  </property>
  <property fmtid="{D5CDD505-2E9C-101B-9397-08002B2CF9AE}" pid="5" name="Placeholder">
    <vt:lpwstr>;#03-STÖDJANDE DOKUMENT-Riskanalys;#Dokumentmallar;#</vt:lpwstr>
  </property>
  <property fmtid="{D5CDD505-2E9C-101B-9397-08002B2CF9AE}" pid="6" name="Projektfas">
    <vt:lpwstr>Planering</vt:lpwstr>
  </property>
  <property fmtid="{D5CDD505-2E9C-101B-9397-08002B2CF9AE}" pid="7" name="Dokumenttyp">
    <vt:lpwstr>Dokumentmall</vt:lpwstr>
  </property>
  <property fmtid="{D5CDD505-2E9C-101B-9397-08002B2CF9AE}" pid="8" name="Directory">
    <vt:lpwstr>194</vt:lpwstr>
  </property>
  <property fmtid="{D5CDD505-2E9C-101B-9397-08002B2CF9AE}" pid="9" name="Dokumentversion">
    <vt:lpwstr>5.0</vt:lpwstr>
  </property>
  <property fmtid="{D5CDD505-2E9C-101B-9397-08002B2CF9AE}" pid="10" name="Mallplats">
    <vt:lpwstr>03-Riskanalys</vt:lpwstr>
  </property>
  <property fmtid="{D5CDD505-2E9C-101B-9397-08002B2CF9AE}" pid="11" name="Malltyp">
    <vt:lpwstr>Stödjande dokument</vt:lpwstr>
  </property>
  <property fmtid="{D5CDD505-2E9C-101B-9397-08002B2CF9AE}" pid="12" name="Sortering">
    <vt:lpwstr>11.0000000000000</vt:lpwstr>
  </property>
  <property fmtid="{D5CDD505-2E9C-101B-9397-08002B2CF9AE}" pid="13" name="MetaInfo">
    <vt:lpwstr>83;#Content Area:IW|10_x000d_
vti_parserversion:SR|14.0.0.6109_x000d_
vti_lmt:SW|Fri, 09 Jul 2010 14:13:57 GMT_x000d_
Order:DW|600.000000000000_x000d_
_Category:SW|_x000d_
Dokumentversion:SW|5.0_x000d_
vti_author:SR|i:0#.f|membership|admin@projektstegen.onmicrosoft.com_x000d_
Mallplats:SW|03-Risk</vt:lpwstr>
  </property>
  <property fmtid="{D5CDD505-2E9C-101B-9397-08002B2CF9AE}" pid="14" name="FSObjType">
    <vt:lpwstr>0</vt:lpwstr>
  </property>
  <property fmtid="{D5CDD505-2E9C-101B-9397-08002B2CF9AE}" pid="15" name="FileDirRef">
    <vt:lpwstr>ProjektStegen5/templates</vt:lpwstr>
  </property>
  <property fmtid="{D5CDD505-2E9C-101B-9397-08002B2CF9AE}" pid="16" name="FileLeafRef">
    <vt:lpwstr>Mall-Riskanalys.doc</vt:lpwstr>
  </property>
  <property fmtid="{D5CDD505-2E9C-101B-9397-08002B2CF9AE}" pid="17" name="ContentTypeId">
    <vt:lpwstr>0x010100ED1675813E291B48A7B4043CE3AA3F50</vt:lpwstr>
  </property>
</Properties>
</file>