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6A33B" w14:textId="77777777" w:rsidR="005961DE" w:rsidRPr="00EF5110" w:rsidRDefault="005961DE" w:rsidP="00F310B3">
      <w:pPr>
        <w:pStyle w:val="Rubrik"/>
      </w:pPr>
      <w:r>
        <w:t>Statusrapport för perioden xx-yy</w:t>
      </w:r>
    </w:p>
    <w:p w14:paraId="4EE0EC65" w14:textId="77777777" w:rsidR="005961DE" w:rsidRDefault="005961DE" w:rsidP="005961DE"/>
    <w:p w14:paraId="36CC672F" w14:textId="7F0115C0" w:rsidR="00F1116E" w:rsidRDefault="00F1116E" w:rsidP="00BB56DE"/>
    <w:p w14:paraId="0FC109E9" w14:textId="568BDBD3" w:rsidR="00EC7D1D" w:rsidRDefault="00EC7D1D" w:rsidP="00EC7D1D">
      <w:pPr>
        <w:rPr>
          <w:b/>
          <w:bCs/>
        </w:rPr>
      </w:pPr>
      <w:r w:rsidRPr="00EC7D1D">
        <w:rPr>
          <w:b/>
          <w:bCs/>
        </w:rPr>
        <w:t>Viktiga händelser under perioden</w:t>
      </w:r>
    </w:p>
    <w:p w14:paraId="4E7D2204" w14:textId="318ED0AA" w:rsidR="00EC7D1D" w:rsidRPr="00EC7D1D" w:rsidRDefault="00EC7D1D" w:rsidP="00EC7D1D"/>
    <w:p w14:paraId="4EE7E219" w14:textId="77777777" w:rsidR="00EC7D1D" w:rsidRPr="00EC7D1D" w:rsidRDefault="00EC7D1D" w:rsidP="00EC7D1D"/>
    <w:p w14:paraId="7BA5FAA5" w14:textId="30D9B8D7" w:rsidR="00EC7D1D" w:rsidRDefault="00EC7D1D" w:rsidP="00EC7D1D">
      <w:pPr>
        <w:rPr>
          <w:b/>
          <w:bCs/>
        </w:rPr>
      </w:pPr>
      <w:r w:rsidRPr="00EC7D1D">
        <w:rPr>
          <w:b/>
          <w:bCs/>
        </w:rPr>
        <w:t>Slutförda aktiviteter under perioden</w:t>
      </w:r>
    </w:p>
    <w:p w14:paraId="2B94EF31" w14:textId="0BA8F189" w:rsidR="00EC7D1D" w:rsidRPr="00EC7D1D" w:rsidRDefault="00EC7D1D" w:rsidP="00EC7D1D"/>
    <w:p w14:paraId="6B46DA3A" w14:textId="77777777" w:rsidR="00EC7D1D" w:rsidRPr="00EC7D1D" w:rsidRDefault="00EC7D1D" w:rsidP="00EC7D1D"/>
    <w:p w14:paraId="298D8554" w14:textId="182ECB86" w:rsidR="00EC7D1D" w:rsidRDefault="00EC7D1D" w:rsidP="00EC7D1D">
      <w:pPr>
        <w:rPr>
          <w:b/>
          <w:bCs/>
        </w:rPr>
      </w:pPr>
      <w:r w:rsidRPr="00EC7D1D">
        <w:rPr>
          <w:b/>
          <w:bCs/>
        </w:rPr>
        <w:t>Pågående och planerade aktiviteter</w:t>
      </w:r>
    </w:p>
    <w:p w14:paraId="56428F3F" w14:textId="527E4D3C" w:rsidR="00EC7D1D" w:rsidRPr="00EC7D1D" w:rsidRDefault="00EC7D1D" w:rsidP="00EC7D1D"/>
    <w:p w14:paraId="5265DF79" w14:textId="77777777" w:rsidR="00EC7D1D" w:rsidRPr="00EC7D1D" w:rsidRDefault="00EC7D1D" w:rsidP="00EC7D1D"/>
    <w:p w14:paraId="3540A4E2" w14:textId="293AF548" w:rsidR="00EC7D1D" w:rsidRDefault="00EC7D1D" w:rsidP="00EC7D1D">
      <w:pPr>
        <w:rPr>
          <w:b/>
          <w:bCs/>
        </w:rPr>
      </w:pPr>
      <w:r w:rsidRPr="00EC7D1D">
        <w:rPr>
          <w:b/>
          <w:bCs/>
        </w:rPr>
        <w:t>Risker och åtgärder</w:t>
      </w:r>
    </w:p>
    <w:p w14:paraId="55E09A34" w14:textId="2488AEEF" w:rsidR="00EC7D1D" w:rsidRPr="00EC7D1D" w:rsidRDefault="00EC7D1D" w:rsidP="00EC7D1D"/>
    <w:p w14:paraId="2AABCBD6" w14:textId="77777777" w:rsidR="00EC7D1D" w:rsidRPr="00EC7D1D" w:rsidRDefault="00EC7D1D" w:rsidP="00EC7D1D"/>
    <w:p w14:paraId="0C0242E1" w14:textId="1BB78F63" w:rsidR="00EC7D1D" w:rsidRDefault="00EC7D1D" w:rsidP="00EC7D1D">
      <w:pPr>
        <w:rPr>
          <w:b/>
          <w:bCs/>
        </w:rPr>
      </w:pPr>
      <w:r w:rsidRPr="00EC7D1D">
        <w:rPr>
          <w:b/>
          <w:bCs/>
        </w:rPr>
        <w:t>Identifierade möjligheter</w:t>
      </w:r>
    </w:p>
    <w:p w14:paraId="6C0476BE" w14:textId="024C568E" w:rsidR="00EC7D1D" w:rsidRPr="00EC7D1D" w:rsidRDefault="00EC7D1D" w:rsidP="00EC7D1D"/>
    <w:p w14:paraId="45A13F0E" w14:textId="77777777" w:rsidR="00EC7D1D" w:rsidRPr="00EC7D1D" w:rsidRDefault="00EC7D1D" w:rsidP="00EC7D1D"/>
    <w:p w14:paraId="4DCC5DDF" w14:textId="55FCE224" w:rsidR="00EC7D1D" w:rsidRDefault="00EC7D1D" w:rsidP="00EC7D1D">
      <w:pPr>
        <w:rPr>
          <w:b/>
          <w:bCs/>
        </w:rPr>
      </w:pPr>
      <w:r w:rsidRPr="00EC7D1D">
        <w:rPr>
          <w:b/>
          <w:bCs/>
        </w:rPr>
        <w:t>Tidsplan – utfall och prognos</w:t>
      </w:r>
    </w:p>
    <w:p w14:paraId="617C58B1" w14:textId="7A63616D" w:rsidR="00EC7D1D" w:rsidRPr="00EC7D1D" w:rsidRDefault="00EC7D1D" w:rsidP="00EC7D1D"/>
    <w:p w14:paraId="519D9EB6" w14:textId="77777777" w:rsidR="00EC7D1D" w:rsidRPr="00EC7D1D" w:rsidRDefault="00EC7D1D" w:rsidP="00EC7D1D"/>
    <w:p w14:paraId="343A0D54" w14:textId="26DE9FBC" w:rsidR="00EC7D1D" w:rsidRDefault="00EC7D1D" w:rsidP="00EC7D1D">
      <w:pPr>
        <w:rPr>
          <w:b/>
          <w:bCs/>
        </w:rPr>
      </w:pPr>
      <w:r w:rsidRPr="00EC7D1D">
        <w:rPr>
          <w:b/>
          <w:bCs/>
        </w:rPr>
        <w:t>Budget – utfall och prognos</w:t>
      </w:r>
    </w:p>
    <w:p w14:paraId="45A2AD30" w14:textId="0CDAE5A1" w:rsidR="00EC7D1D" w:rsidRPr="00EC7D1D" w:rsidRDefault="00EC7D1D" w:rsidP="00EC7D1D"/>
    <w:p w14:paraId="44A80723" w14:textId="77777777" w:rsidR="00EC7D1D" w:rsidRPr="00EC7D1D" w:rsidRDefault="00EC7D1D" w:rsidP="00EC7D1D"/>
    <w:p w14:paraId="321E16C6" w14:textId="7D26A5A6" w:rsidR="00EC7D1D" w:rsidRDefault="00EC7D1D" w:rsidP="00EC7D1D">
      <w:pPr>
        <w:rPr>
          <w:b/>
          <w:bCs/>
        </w:rPr>
      </w:pPr>
      <w:r w:rsidRPr="00EC7D1D">
        <w:rPr>
          <w:b/>
          <w:bCs/>
        </w:rPr>
        <w:t>Resurser – utfall och prognos</w:t>
      </w:r>
    </w:p>
    <w:p w14:paraId="4EADCCA3" w14:textId="7C906273" w:rsidR="00EC7D1D" w:rsidRPr="00EC7D1D" w:rsidRDefault="00EC7D1D" w:rsidP="00EC7D1D"/>
    <w:p w14:paraId="4A1DE2CB" w14:textId="77777777" w:rsidR="00EC7D1D" w:rsidRPr="00EC7D1D" w:rsidRDefault="00EC7D1D" w:rsidP="00EC7D1D"/>
    <w:p w14:paraId="67AC56B1" w14:textId="475C79CE" w:rsidR="00EC7D1D" w:rsidRPr="00EC7D1D" w:rsidRDefault="00EC7D1D" w:rsidP="00EC7D1D">
      <w:pPr>
        <w:rPr>
          <w:b/>
          <w:bCs/>
        </w:rPr>
      </w:pPr>
      <w:r w:rsidRPr="00EC7D1D">
        <w:rPr>
          <w:b/>
          <w:bCs/>
        </w:rPr>
        <w:t>Övriga noteringar</w:t>
      </w:r>
    </w:p>
    <w:sectPr w:rsidR="00EC7D1D" w:rsidRPr="00EC7D1D" w:rsidSect="004527B4">
      <w:headerReference w:type="default" r:id="rId11"/>
      <w:footerReference w:type="default" r:id="rId12"/>
      <w:headerReference w:type="first" r:id="rId13"/>
      <w:pgSz w:w="11906" w:h="16838" w:code="9"/>
      <w:pgMar w:top="1134" w:right="1134" w:bottom="1134" w:left="1134" w:header="794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5F6F9" w14:textId="77777777" w:rsidR="002B7531" w:rsidRDefault="002B7531">
      <w:r>
        <w:separator/>
      </w:r>
    </w:p>
    <w:p w14:paraId="6B7080BA" w14:textId="77777777" w:rsidR="002B7531" w:rsidRDefault="002B7531"/>
  </w:endnote>
  <w:endnote w:type="continuationSeparator" w:id="0">
    <w:p w14:paraId="742E5DE2" w14:textId="77777777" w:rsidR="002B7531" w:rsidRDefault="002B7531">
      <w:r>
        <w:continuationSeparator/>
      </w:r>
    </w:p>
    <w:p w14:paraId="31D49D0A" w14:textId="77777777" w:rsidR="002B7531" w:rsidRDefault="002B75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ACB8" w14:textId="65EDE744" w:rsidR="00202798" w:rsidRPr="00205929" w:rsidRDefault="004018AE" w:rsidP="004018AE">
    <w:pPr>
      <w:pStyle w:val="Sidfot"/>
      <w:tabs>
        <w:tab w:val="clear" w:pos="4536"/>
        <w:tab w:val="clear" w:pos="9072"/>
      </w:tabs>
      <w:rPr>
        <w:color w:val="808080" w:themeColor="background1" w:themeShade="80"/>
      </w:rPr>
    </w:pPr>
    <w:r w:rsidRPr="00205929">
      <w:rPr>
        <w:rFonts w:cs="Arial"/>
        <w:color w:val="808080" w:themeColor="background1" w:themeShade="80"/>
        <w:sz w:val="16"/>
        <w:szCs w:val="16"/>
      </w:rPr>
      <w:t>© Dokumentmall från ProjektStegen</w:t>
    </w:r>
    <w:r w:rsidR="00205929">
      <w:rPr>
        <w:rFonts w:cs="Arial"/>
        <w:color w:val="808080" w:themeColor="background1" w:themeShade="80"/>
        <w:sz w:val="16"/>
        <w:szCs w:val="16"/>
      </w:rPr>
      <w:t>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8EEB1" w14:textId="77777777" w:rsidR="002B7531" w:rsidRDefault="002B7531">
      <w:r>
        <w:separator/>
      </w:r>
    </w:p>
    <w:p w14:paraId="39D9D58B" w14:textId="77777777" w:rsidR="002B7531" w:rsidRDefault="002B7531"/>
  </w:footnote>
  <w:footnote w:type="continuationSeparator" w:id="0">
    <w:p w14:paraId="1B9EF404" w14:textId="77777777" w:rsidR="002B7531" w:rsidRDefault="002B7531">
      <w:r>
        <w:continuationSeparator/>
      </w:r>
    </w:p>
    <w:p w14:paraId="3C0408C2" w14:textId="77777777" w:rsidR="002B7531" w:rsidRDefault="002B75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91" w:type="dxa"/>
        <w:right w:w="91" w:type="dxa"/>
      </w:tblCellMar>
      <w:tblLook w:val="0000" w:firstRow="0" w:lastRow="0" w:firstColumn="0" w:lastColumn="0" w:noHBand="0" w:noVBand="0"/>
    </w:tblPr>
    <w:tblGrid>
      <w:gridCol w:w="4202"/>
      <w:gridCol w:w="1019"/>
      <w:gridCol w:w="682"/>
      <w:gridCol w:w="1276"/>
      <w:gridCol w:w="850"/>
      <w:gridCol w:w="709"/>
      <w:gridCol w:w="1082"/>
    </w:tblGrid>
    <w:tr w:rsidR="004018AE" w14:paraId="41B6C1AE" w14:textId="77777777" w:rsidTr="000A08CA">
      <w:trPr>
        <w:cantSplit/>
        <w:trHeight w:val="426"/>
      </w:trPr>
      <w:tc>
        <w:tcPr>
          <w:tcW w:w="5221" w:type="dxa"/>
          <w:gridSpan w:val="2"/>
          <w:tcBorders>
            <w:top w:val="nil"/>
            <w:left w:val="nil"/>
            <w:bottom w:val="single" w:sz="4" w:space="0" w:color="A6A6A6" w:themeColor="background1" w:themeShade="A6"/>
            <w:right w:val="nil"/>
          </w:tcBorders>
        </w:tcPr>
        <w:p w14:paraId="3092F100" w14:textId="77777777" w:rsidR="004018AE" w:rsidRDefault="004018AE" w:rsidP="000A08CA">
          <w:pPr>
            <w:pStyle w:val="Sidhuvud"/>
            <w:rPr>
              <w:b/>
              <w:sz w:val="32"/>
            </w:rPr>
          </w:pPr>
        </w:p>
      </w:tc>
      <w:tc>
        <w:tcPr>
          <w:tcW w:w="4599" w:type="dxa"/>
          <w:gridSpan w:val="5"/>
          <w:tcBorders>
            <w:top w:val="nil"/>
            <w:left w:val="nil"/>
            <w:bottom w:val="single" w:sz="4" w:space="0" w:color="A6A6A6" w:themeColor="background1" w:themeShade="A6"/>
            <w:right w:val="nil"/>
          </w:tcBorders>
          <w:vAlign w:val="bottom"/>
        </w:tcPr>
        <w:p w14:paraId="10344E91" w14:textId="451605F5" w:rsidR="004018AE" w:rsidRPr="001E7D30" w:rsidRDefault="004018AE" w:rsidP="000A08CA">
          <w:pPr>
            <w:pStyle w:val="Frstasidadokumenttyp"/>
          </w:pPr>
          <w:r>
            <w:t>Statusrapport</w:t>
          </w:r>
        </w:p>
      </w:tc>
    </w:tr>
    <w:tr w:rsidR="004018AE" w14:paraId="34A7DAB3" w14:textId="77777777" w:rsidTr="000A08CA">
      <w:trPr>
        <w:cantSplit/>
      </w:trPr>
      <w:tc>
        <w:tcPr>
          <w:tcW w:w="420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p w14:paraId="1B31021C" w14:textId="77777777" w:rsidR="004018AE" w:rsidRDefault="004018AE" w:rsidP="000A08CA">
          <w:pPr>
            <w:pStyle w:val="Sidhuvudrubrik"/>
          </w:pPr>
          <w:r>
            <w:t>Utfärdare/Enhet</w:t>
          </w:r>
        </w:p>
      </w:tc>
      <w:tc>
        <w:tcPr>
          <w:tcW w:w="1701" w:type="dxa"/>
          <w:gridSpan w:val="2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p w14:paraId="422AB41A" w14:textId="77777777" w:rsidR="004018AE" w:rsidRDefault="004018AE" w:rsidP="000A08CA">
          <w:pPr>
            <w:pStyle w:val="Sidhuvudrubrik"/>
          </w:pPr>
          <w:r>
            <w:t>Telefon</w:t>
          </w:r>
        </w:p>
      </w:tc>
      <w:tc>
        <w:tcPr>
          <w:tcW w:w="1276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p w14:paraId="7B4C31AB" w14:textId="77777777" w:rsidR="004018AE" w:rsidRDefault="004018AE" w:rsidP="000A08CA">
          <w:pPr>
            <w:pStyle w:val="Sidhuvudrubrik"/>
          </w:pPr>
          <w:r>
            <w:t>Datum</w:t>
          </w:r>
        </w:p>
      </w:tc>
      <w:tc>
        <w:tcPr>
          <w:tcW w:w="1559" w:type="dxa"/>
          <w:gridSpan w:val="2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p w14:paraId="351A605D" w14:textId="77777777" w:rsidR="004018AE" w:rsidRDefault="004018AE" w:rsidP="000A08CA">
          <w:pPr>
            <w:pStyle w:val="Sidhuvudrubrik"/>
          </w:pPr>
          <w:r>
            <w:t>Version</w:t>
          </w:r>
        </w:p>
      </w:tc>
      <w:tc>
        <w:tcPr>
          <w:tcW w:w="108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p w14:paraId="4FEF9159" w14:textId="77777777" w:rsidR="004018AE" w:rsidRDefault="004018AE" w:rsidP="000A08CA">
          <w:pPr>
            <w:pStyle w:val="Sidhuvudrubrik"/>
          </w:pPr>
          <w:r w:rsidRPr="0089376A">
            <w:t>Sid</w:t>
          </w:r>
          <w:r>
            <w:t>a</w:t>
          </w:r>
        </w:p>
      </w:tc>
    </w:tr>
    <w:tr w:rsidR="004018AE" w:rsidRPr="00142BA4" w14:paraId="4E205C30" w14:textId="77777777" w:rsidTr="000A08CA">
      <w:trPr>
        <w:cantSplit/>
      </w:trPr>
      <w:tc>
        <w:tcPr>
          <w:tcW w:w="4202" w:type="dxa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267DD6ED" w14:textId="77777777" w:rsidR="004018AE" w:rsidRPr="00142BA4" w:rsidRDefault="004018AE" w:rsidP="000A08CA">
          <w:pPr>
            <w:pStyle w:val="Sidhuvud"/>
          </w:pPr>
        </w:p>
      </w:tc>
      <w:tc>
        <w:tcPr>
          <w:tcW w:w="1701" w:type="dxa"/>
          <w:gridSpan w:val="2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44AB0A07" w14:textId="77777777" w:rsidR="004018AE" w:rsidRPr="00142BA4" w:rsidRDefault="004018AE" w:rsidP="000A08CA">
          <w:pPr>
            <w:pStyle w:val="Sidhuvud"/>
          </w:pPr>
        </w:p>
      </w:tc>
      <w:tc>
        <w:tcPr>
          <w:tcW w:w="1276" w:type="dxa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70AC96C4" w14:textId="77777777" w:rsidR="004018AE" w:rsidRPr="00142BA4" w:rsidRDefault="004018AE" w:rsidP="000A08CA">
          <w:pPr>
            <w:pStyle w:val="Sidhuvud"/>
          </w:pPr>
        </w:p>
      </w:tc>
      <w:tc>
        <w:tcPr>
          <w:tcW w:w="1559" w:type="dxa"/>
          <w:gridSpan w:val="2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2820D072" w14:textId="77777777" w:rsidR="004018AE" w:rsidRPr="00142BA4" w:rsidRDefault="004018AE" w:rsidP="000A08CA">
          <w:pPr>
            <w:pStyle w:val="Sidhuvud"/>
          </w:pPr>
        </w:p>
      </w:tc>
      <w:tc>
        <w:tcPr>
          <w:tcW w:w="1082" w:type="dxa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0DE966FB" w14:textId="77777777" w:rsidR="004018AE" w:rsidRPr="00142BA4" w:rsidRDefault="004018AE" w:rsidP="000A08CA">
          <w:pPr>
            <w:pStyle w:val="Sidhuvud"/>
          </w:pPr>
          <w:r w:rsidRPr="0089376A">
            <w:fldChar w:fldCharType="begin"/>
          </w:r>
          <w:r w:rsidRPr="0089376A">
            <w:instrText xml:space="preserve"> PAGE </w:instrText>
          </w:r>
          <w:r w:rsidRPr="0089376A">
            <w:fldChar w:fldCharType="separate"/>
          </w:r>
          <w:r w:rsidR="00205929">
            <w:rPr>
              <w:noProof/>
            </w:rPr>
            <w:t>1</w:t>
          </w:r>
          <w:r w:rsidRPr="0089376A">
            <w:fldChar w:fldCharType="end"/>
          </w:r>
          <w:r w:rsidRPr="0089376A">
            <w:t xml:space="preserve"> (</w:t>
          </w:r>
          <w:r w:rsidRPr="0089376A">
            <w:rPr>
              <w:rStyle w:val="Sidnummer"/>
            </w:rPr>
            <w:fldChar w:fldCharType="begin"/>
          </w:r>
          <w:r w:rsidRPr="0089376A">
            <w:rPr>
              <w:rStyle w:val="Sidnummer"/>
            </w:rPr>
            <w:instrText xml:space="preserve"> NUMPAGES </w:instrText>
          </w:r>
          <w:r w:rsidRPr="0089376A">
            <w:rPr>
              <w:rStyle w:val="Sidnummer"/>
            </w:rPr>
            <w:fldChar w:fldCharType="separate"/>
          </w:r>
          <w:r w:rsidR="00205929">
            <w:rPr>
              <w:rStyle w:val="Sidnummer"/>
              <w:noProof/>
            </w:rPr>
            <w:t>1</w:t>
          </w:r>
          <w:r w:rsidRPr="0089376A">
            <w:rPr>
              <w:rStyle w:val="Sidnummer"/>
            </w:rPr>
            <w:fldChar w:fldCharType="end"/>
          </w:r>
          <w:r w:rsidRPr="0089376A">
            <w:rPr>
              <w:rStyle w:val="Sidnummer"/>
            </w:rPr>
            <w:t>)</w:t>
          </w:r>
        </w:p>
      </w:tc>
    </w:tr>
    <w:tr w:rsidR="004018AE" w14:paraId="15BBD27F" w14:textId="77777777" w:rsidTr="000A08CA">
      <w:trPr>
        <w:cantSplit/>
      </w:trPr>
      <w:tc>
        <w:tcPr>
          <w:tcW w:w="420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nil"/>
            <w:right w:val="single" w:sz="4" w:space="0" w:color="A6A6A6" w:themeColor="background1" w:themeShade="A6"/>
          </w:tcBorders>
        </w:tcPr>
        <w:p w14:paraId="4A7D6F55" w14:textId="77777777" w:rsidR="004018AE" w:rsidRDefault="004018AE" w:rsidP="000A08CA">
          <w:pPr>
            <w:pStyle w:val="Sidhuvudrubrik"/>
          </w:pPr>
          <w:r>
            <w:t>Projekt</w:t>
          </w:r>
        </w:p>
      </w:tc>
      <w:tc>
        <w:tcPr>
          <w:tcW w:w="3827" w:type="dxa"/>
          <w:gridSpan w:val="4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4924FE2C" w14:textId="77777777" w:rsidR="004018AE" w:rsidRDefault="004018AE" w:rsidP="000A08CA">
          <w:pPr>
            <w:pStyle w:val="Sidhuvudrubrik"/>
          </w:pPr>
          <w:r>
            <w:t>Noteringar</w:t>
          </w:r>
        </w:p>
      </w:tc>
      <w:tc>
        <w:tcPr>
          <w:tcW w:w="1791" w:type="dxa"/>
          <w:gridSpan w:val="2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2B37C636" w14:textId="77777777" w:rsidR="004018AE" w:rsidRDefault="004018AE" w:rsidP="000A08CA">
          <w:pPr>
            <w:pStyle w:val="Sidhuvudrubrik"/>
          </w:pPr>
          <w:r>
            <w:t>Informationsklass</w:t>
          </w:r>
        </w:p>
      </w:tc>
    </w:tr>
    <w:tr w:rsidR="004018AE" w:rsidRPr="0089376A" w14:paraId="1C0C4562" w14:textId="77777777" w:rsidTr="000A08CA">
      <w:trPr>
        <w:cantSplit/>
      </w:trPr>
      <w:tc>
        <w:tcPr>
          <w:tcW w:w="4202" w:type="dxa"/>
          <w:tcBorders>
            <w:top w:val="nil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6187138C" w14:textId="77777777" w:rsidR="004018AE" w:rsidRPr="0089376A" w:rsidRDefault="004018AE" w:rsidP="000A08CA">
          <w:pPr>
            <w:pStyle w:val="Sidhuvud"/>
          </w:pPr>
        </w:p>
      </w:tc>
      <w:tc>
        <w:tcPr>
          <w:tcW w:w="3827" w:type="dxa"/>
          <w:gridSpan w:val="4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1605D1A8" w14:textId="77777777" w:rsidR="004018AE" w:rsidRPr="0089376A" w:rsidRDefault="004018AE" w:rsidP="000A08CA">
          <w:pPr>
            <w:pStyle w:val="Sidhuvud"/>
          </w:pPr>
        </w:p>
      </w:tc>
      <w:tc>
        <w:tcPr>
          <w:tcW w:w="1791" w:type="dxa"/>
          <w:gridSpan w:val="2"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7848CDCE" w14:textId="77777777" w:rsidR="004018AE" w:rsidRPr="0089376A" w:rsidRDefault="004018AE" w:rsidP="000A08CA">
          <w:pPr>
            <w:pStyle w:val="Sidhuvud"/>
          </w:pPr>
        </w:p>
      </w:tc>
    </w:tr>
  </w:tbl>
  <w:p w14:paraId="2A3D88F2" w14:textId="77777777" w:rsidR="00202798" w:rsidRDefault="00202798" w:rsidP="00EB6DFA">
    <w:pPr>
      <w:pStyle w:val="Sidhuvud"/>
    </w:pPr>
  </w:p>
  <w:p w14:paraId="15BB7678" w14:textId="77777777" w:rsidR="00202798" w:rsidRDefault="00202798" w:rsidP="00EB6DF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1417"/>
      <w:gridCol w:w="1560"/>
      <w:gridCol w:w="1417"/>
      <w:gridCol w:w="851"/>
      <w:gridCol w:w="775"/>
    </w:tblGrid>
    <w:tr w:rsidR="00202798" w14:paraId="5C8EA874" w14:textId="77777777">
      <w:trPr>
        <w:cantSplit/>
        <w:trHeight w:val="426"/>
      </w:trPr>
      <w:tc>
        <w:tcPr>
          <w:tcW w:w="517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9B188FD" w14:textId="77777777" w:rsidR="00202798" w:rsidRDefault="00202798" w:rsidP="00DF2964">
          <w:pPr>
            <w:pStyle w:val="Sidhuvud"/>
            <w:rPr>
              <w:b/>
              <w:sz w:val="32"/>
            </w:rPr>
          </w:pPr>
        </w:p>
      </w:tc>
      <w:tc>
        <w:tcPr>
          <w:tcW w:w="4603" w:type="dxa"/>
          <w:gridSpan w:val="4"/>
          <w:tcBorders>
            <w:top w:val="nil"/>
            <w:left w:val="nil"/>
            <w:bottom w:val="nil"/>
            <w:right w:val="nil"/>
          </w:tcBorders>
          <w:vAlign w:val="bottom"/>
        </w:tcPr>
        <w:p w14:paraId="6AE133D7" w14:textId="77777777" w:rsidR="00202798" w:rsidRDefault="00202798" w:rsidP="00DF2964">
          <w:pPr>
            <w:pStyle w:val="Sidhuvud"/>
            <w:jc w:val="right"/>
            <w:rPr>
              <w:sz w:val="32"/>
            </w:rPr>
          </w:pPr>
          <w:r>
            <w:rPr>
              <w:sz w:val="32"/>
            </w:rPr>
            <w:t>Projektdirektiv</w:t>
          </w:r>
        </w:p>
      </w:tc>
    </w:tr>
    <w:tr w:rsidR="00202798" w14:paraId="55ABBAA6" w14:textId="77777777">
      <w:trPr>
        <w:cantSplit/>
      </w:trPr>
      <w:tc>
        <w:tcPr>
          <w:tcW w:w="3756" w:type="dxa"/>
          <w:tcBorders>
            <w:top w:val="single" w:sz="4" w:space="0" w:color="auto"/>
            <w:bottom w:val="nil"/>
            <w:right w:val="single" w:sz="4" w:space="0" w:color="auto"/>
          </w:tcBorders>
        </w:tcPr>
        <w:p w14:paraId="67E152F7" w14:textId="77777777" w:rsidR="00202798" w:rsidRDefault="00202798" w:rsidP="0089376A">
          <w:pPr>
            <w:pStyle w:val="Sidhuvudrubrik"/>
          </w:pPr>
          <w:r>
            <w:t>Författare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4A38ABFD" w14:textId="77777777" w:rsidR="00202798" w:rsidRDefault="00202798" w:rsidP="0089376A">
          <w:pPr>
            <w:pStyle w:val="Sidhuvudrubrik"/>
          </w:pPr>
          <w:r>
            <w:t>Avd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B2AF614" w14:textId="77777777" w:rsidR="00202798" w:rsidRDefault="00202798" w:rsidP="0089376A">
          <w:pPr>
            <w:pStyle w:val="Sidhuvudrubrik"/>
          </w:pPr>
          <w:r>
            <w:t>Telefon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3A2F500E" w14:textId="77777777" w:rsidR="00202798" w:rsidRDefault="00202798" w:rsidP="0089376A">
          <w:pPr>
            <w:pStyle w:val="Sidhuvudrubrik"/>
          </w:pPr>
          <w:r>
            <w:t>Datum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441F0D6A" w14:textId="77777777" w:rsidR="00202798" w:rsidRDefault="00202798" w:rsidP="0089376A">
          <w:pPr>
            <w:pStyle w:val="Sidhuvudrubrik"/>
          </w:pPr>
          <w:r>
            <w:t>Version</w:t>
          </w:r>
        </w:p>
      </w:tc>
      <w:tc>
        <w:tcPr>
          <w:tcW w:w="775" w:type="dxa"/>
          <w:tcBorders>
            <w:top w:val="single" w:sz="4" w:space="0" w:color="auto"/>
            <w:left w:val="single" w:sz="4" w:space="0" w:color="auto"/>
            <w:bottom w:val="nil"/>
          </w:tcBorders>
        </w:tcPr>
        <w:p w14:paraId="76527DA9" w14:textId="77777777" w:rsidR="00202798" w:rsidRDefault="00202798" w:rsidP="0089376A">
          <w:pPr>
            <w:pStyle w:val="Sidhuvudrubrik"/>
          </w:pPr>
          <w:r w:rsidRPr="0089376A">
            <w:t>Sid</w:t>
          </w:r>
          <w:r>
            <w:t>a</w:t>
          </w:r>
        </w:p>
      </w:tc>
    </w:tr>
    <w:tr w:rsidR="00202798" w:rsidRPr="0089376A" w14:paraId="09370D1D" w14:textId="77777777">
      <w:trPr>
        <w:cantSplit/>
      </w:trPr>
      <w:tc>
        <w:tcPr>
          <w:tcW w:w="3756" w:type="dxa"/>
          <w:tcBorders>
            <w:top w:val="nil"/>
            <w:bottom w:val="nil"/>
            <w:right w:val="single" w:sz="4" w:space="0" w:color="auto"/>
          </w:tcBorders>
        </w:tcPr>
        <w:p w14:paraId="38244EB1" w14:textId="77777777" w:rsidR="00202798" w:rsidRPr="0089376A" w:rsidRDefault="00202798" w:rsidP="0089376A">
          <w:pPr>
            <w:pStyle w:val="Sidhuvud"/>
          </w:pPr>
        </w:p>
      </w:tc>
      <w:tc>
        <w:tcPr>
          <w:tcW w:w="141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3EBB4B7" w14:textId="77777777" w:rsidR="00202798" w:rsidRPr="0089376A" w:rsidRDefault="00202798" w:rsidP="0089376A">
          <w:pPr>
            <w:pStyle w:val="Sidhuvud"/>
          </w:pPr>
        </w:p>
      </w:tc>
      <w:tc>
        <w:tcPr>
          <w:tcW w:w="156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480B735" w14:textId="77777777" w:rsidR="00202798" w:rsidRPr="0089376A" w:rsidRDefault="00202798" w:rsidP="0089376A">
          <w:pPr>
            <w:pStyle w:val="Sidhuvud"/>
          </w:pPr>
        </w:p>
      </w:tc>
      <w:tc>
        <w:tcPr>
          <w:tcW w:w="141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39014738" w14:textId="77777777" w:rsidR="00202798" w:rsidRPr="0089376A" w:rsidRDefault="00202798" w:rsidP="0089376A">
          <w:pPr>
            <w:pStyle w:val="Sidhuvud"/>
          </w:pPr>
        </w:p>
      </w:tc>
      <w:tc>
        <w:tcPr>
          <w:tcW w:w="85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0115F674" w14:textId="77777777" w:rsidR="00202798" w:rsidRPr="0089376A" w:rsidRDefault="00202798" w:rsidP="0089376A">
          <w:pPr>
            <w:pStyle w:val="Sidhuvud"/>
          </w:pPr>
        </w:p>
      </w:tc>
      <w:tc>
        <w:tcPr>
          <w:tcW w:w="775" w:type="dxa"/>
          <w:tcBorders>
            <w:top w:val="nil"/>
            <w:left w:val="single" w:sz="4" w:space="0" w:color="auto"/>
            <w:bottom w:val="nil"/>
          </w:tcBorders>
        </w:tcPr>
        <w:p w14:paraId="429C8214" w14:textId="77777777" w:rsidR="00202798" w:rsidRPr="0089376A" w:rsidRDefault="00202798" w:rsidP="0089376A">
          <w:pPr>
            <w:pStyle w:val="Sidhuvud"/>
          </w:pPr>
          <w:r w:rsidRPr="0089376A">
            <w:fldChar w:fldCharType="begin"/>
          </w:r>
          <w:r w:rsidRPr="0089376A">
            <w:instrText xml:space="preserve"> PAGE </w:instrText>
          </w:r>
          <w:r w:rsidRPr="0089376A">
            <w:fldChar w:fldCharType="separate"/>
          </w:r>
          <w:r>
            <w:rPr>
              <w:noProof/>
            </w:rPr>
            <w:t>1</w:t>
          </w:r>
          <w:r w:rsidRPr="0089376A">
            <w:fldChar w:fldCharType="end"/>
          </w:r>
          <w:r w:rsidRPr="0089376A">
            <w:t xml:space="preserve"> (</w:t>
          </w:r>
          <w:r w:rsidRPr="0089376A">
            <w:rPr>
              <w:rStyle w:val="Sidnummer"/>
            </w:rPr>
            <w:fldChar w:fldCharType="begin"/>
          </w:r>
          <w:r w:rsidRPr="0089376A">
            <w:rPr>
              <w:rStyle w:val="Sidnummer"/>
            </w:rPr>
            <w:instrText xml:space="preserve"> NUMPAGES </w:instrText>
          </w:r>
          <w:r w:rsidRPr="0089376A">
            <w:rPr>
              <w:rStyle w:val="Sidnummer"/>
            </w:rPr>
            <w:fldChar w:fldCharType="separate"/>
          </w:r>
          <w:r w:rsidR="00CB6885">
            <w:rPr>
              <w:rStyle w:val="Sidnummer"/>
              <w:noProof/>
            </w:rPr>
            <w:t>3</w:t>
          </w:r>
          <w:r w:rsidRPr="0089376A">
            <w:rPr>
              <w:rStyle w:val="Sidnummer"/>
            </w:rPr>
            <w:fldChar w:fldCharType="end"/>
          </w:r>
          <w:r w:rsidRPr="0089376A">
            <w:rPr>
              <w:rStyle w:val="Sidnummer"/>
            </w:rPr>
            <w:t>)</w:t>
          </w:r>
        </w:p>
      </w:tc>
    </w:tr>
    <w:tr w:rsidR="00202798" w14:paraId="6EAAEC2D" w14:textId="77777777">
      <w:trPr>
        <w:cantSplit/>
      </w:trPr>
      <w:tc>
        <w:tcPr>
          <w:tcW w:w="3756" w:type="dxa"/>
          <w:tcBorders>
            <w:top w:val="single" w:sz="4" w:space="0" w:color="auto"/>
            <w:bottom w:val="nil"/>
            <w:right w:val="single" w:sz="4" w:space="0" w:color="auto"/>
          </w:tcBorders>
        </w:tcPr>
        <w:p w14:paraId="1FFEDA4B" w14:textId="77777777" w:rsidR="00202798" w:rsidRDefault="00202798" w:rsidP="0089376A">
          <w:pPr>
            <w:pStyle w:val="Sidhuvudrubrik"/>
          </w:pPr>
          <w:r>
            <w:t>Projekt</w:t>
          </w:r>
        </w:p>
      </w:tc>
      <w:tc>
        <w:tcPr>
          <w:tcW w:w="6020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14:paraId="0F093109" w14:textId="77777777" w:rsidR="00202798" w:rsidRDefault="00202798" w:rsidP="0089376A">
          <w:pPr>
            <w:pStyle w:val="Sidhuvudrubrik"/>
          </w:pPr>
          <w:r>
            <w:t>Noteringar</w:t>
          </w:r>
        </w:p>
      </w:tc>
    </w:tr>
    <w:tr w:rsidR="00202798" w:rsidRPr="0089376A" w14:paraId="1162C637" w14:textId="77777777">
      <w:trPr>
        <w:cantSplit/>
      </w:trPr>
      <w:tc>
        <w:tcPr>
          <w:tcW w:w="3756" w:type="dxa"/>
          <w:tcBorders>
            <w:top w:val="nil"/>
            <w:bottom w:val="single" w:sz="4" w:space="0" w:color="auto"/>
            <w:right w:val="single" w:sz="4" w:space="0" w:color="auto"/>
          </w:tcBorders>
        </w:tcPr>
        <w:p w14:paraId="2E33663F" w14:textId="77777777" w:rsidR="00202798" w:rsidRPr="0089376A" w:rsidRDefault="00202798" w:rsidP="0089376A">
          <w:pPr>
            <w:pStyle w:val="Sidhuvud"/>
            <w:rPr>
              <w:b/>
            </w:rPr>
          </w:pPr>
        </w:p>
      </w:tc>
      <w:tc>
        <w:tcPr>
          <w:tcW w:w="6020" w:type="dxa"/>
          <w:gridSpan w:val="5"/>
          <w:tcBorders>
            <w:top w:val="nil"/>
            <w:left w:val="single" w:sz="4" w:space="0" w:color="auto"/>
            <w:bottom w:val="single" w:sz="4" w:space="0" w:color="auto"/>
          </w:tcBorders>
        </w:tcPr>
        <w:p w14:paraId="04E647F2" w14:textId="77777777" w:rsidR="00202798" w:rsidRPr="0089376A" w:rsidRDefault="00202798" w:rsidP="0089376A">
          <w:pPr>
            <w:pStyle w:val="Sidhuvud"/>
          </w:pPr>
        </w:p>
      </w:tc>
    </w:tr>
  </w:tbl>
  <w:p w14:paraId="155AE168" w14:textId="77777777" w:rsidR="00202798" w:rsidRDefault="00202798">
    <w:pPr>
      <w:pStyle w:val="Sidhuvud"/>
    </w:pPr>
  </w:p>
  <w:p w14:paraId="5A8619D0" w14:textId="77777777" w:rsidR="00202798" w:rsidRDefault="002027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06B7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F6B69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E321418"/>
    <w:multiLevelType w:val="multilevel"/>
    <w:tmpl w:val="D93A2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1FBA6751"/>
    <w:multiLevelType w:val="multilevel"/>
    <w:tmpl w:val="D918EC68"/>
    <w:lvl w:ilvl="0">
      <w:start w:val="200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6B6597F"/>
    <w:multiLevelType w:val="singleLevel"/>
    <w:tmpl w:val="4B7ADB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5" w15:restartNumberingAfterBreak="0">
    <w:nsid w:val="271461CF"/>
    <w:multiLevelType w:val="singleLevel"/>
    <w:tmpl w:val="4B7ADB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440F238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05389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30E066A"/>
    <w:multiLevelType w:val="multilevel"/>
    <w:tmpl w:val="B546E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9" w15:restartNumberingAfterBreak="0">
    <w:nsid w:val="617C1221"/>
    <w:multiLevelType w:val="singleLevel"/>
    <w:tmpl w:val="4B7ADB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0" w15:restartNumberingAfterBreak="0">
    <w:nsid w:val="694B24F9"/>
    <w:multiLevelType w:val="multilevel"/>
    <w:tmpl w:val="C1906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E311564"/>
    <w:multiLevelType w:val="multilevel"/>
    <w:tmpl w:val="E752C358"/>
    <w:lvl w:ilvl="0">
      <w:start w:val="1"/>
      <w:numFmt w:val="decimal"/>
      <w:pStyle w:val="Rubrik1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pStyle w:val="Rubrik2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pStyle w:val="Rubrik3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pStyle w:val="Rubrik4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12" w15:restartNumberingAfterBreak="0">
    <w:nsid w:val="74884812"/>
    <w:multiLevelType w:val="hybridMultilevel"/>
    <w:tmpl w:val="184EBD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" w:hAnsi="Times New Roman" w:hint="default"/>
        <w:i w:val="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13C6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12"/>
  </w:num>
  <w:num w:numId="8">
    <w:abstractNumId w:val="8"/>
  </w:num>
  <w:num w:numId="9">
    <w:abstractNumId w:val="11"/>
  </w:num>
  <w:num w:numId="10">
    <w:abstractNumId w:val="2"/>
  </w:num>
  <w:num w:numId="11">
    <w:abstractNumId w:val="11"/>
  </w:num>
  <w:num w:numId="12">
    <w:abstractNumId w:val="11"/>
  </w:num>
  <w:num w:numId="13">
    <w:abstractNumId w:val="13"/>
  </w:num>
  <w:num w:numId="14">
    <w:abstractNumId w:val="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25B"/>
    <w:rsid w:val="000202D0"/>
    <w:rsid w:val="00033614"/>
    <w:rsid w:val="00063942"/>
    <w:rsid w:val="000D7B9E"/>
    <w:rsid w:val="00104D38"/>
    <w:rsid w:val="001074A2"/>
    <w:rsid w:val="0014324F"/>
    <w:rsid w:val="00162042"/>
    <w:rsid w:val="00165FFA"/>
    <w:rsid w:val="001B06C6"/>
    <w:rsid w:val="001B1409"/>
    <w:rsid w:val="001D33F8"/>
    <w:rsid w:val="00202798"/>
    <w:rsid w:val="00205929"/>
    <w:rsid w:val="00264922"/>
    <w:rsid w:val="00271641"/>
    <w:rsid w:val="00291E83"/>
    <w:rsid w:val="002B2E3F"/>
    <w:rsid w:val="002B7531"/>
    <w:rsid w:val="002D6827"/>
    <w:rsid w:val="003369F4"/>
    <w:rsid w:val="0037508A"/>
    <w:rsid w:val="003E105B"/>
    <w:rsid w:val="003E28E9"/>
    <w:rsid w:val="003F019C"/>
    <w:rsid w:val="00401289"/>
    <w:rsid w:val="004018AE"/>
    <w:rsid w:val="00404141"/>
    <w:rsid w:val="00430EB1"/>
    <w:rsid w:val="00446911"/>
    <w:rsid w:val="004527B4"/>
    <w:rsid w:val="004623B8"/>
    <w:rsid w:val="004856AE"/>
    <w:rsid w:val="004954E4"/>
    <w:rsid w:val="004A5E1C"/>
    <w:rsid w:val="004D3ED6"/>
    <w:rsid w:val="004E58DC"/>
    <w:rsid w:val="00511982"/>
    <w:rsid w:val="00533E1F"/>
    <w:rsid w:val="005961DE"/>
    <w:rsid w:val="005975F7"/>
    <w:rsid w:val="005C3F3C"/>
    <w:rsid w:val="005D257F"/>
    <w:rsid w:val="005D79B2"/>
    <w:rsid w:val="006015C0"/>
    <w:rsid w:val="00605502"/>
    <w:rsid w:val="0063058B"/>
    <w:rsid w:val="0063650B"/>
    <w:rsid w:val="006513BD"/>
    <w:rsid w:val="00670725"/>
    <w:rsid w:val="00672E84"/>
    <w:rsid w:val="006966C1"/>
    <w:rsid w:val="006A0586"/>
    <w:rsid w:val="006C36BB"/>
    <w:rsid w:val="006C733B"/>
    <w:rsid w:val="006D4BAE"/>
    <w:rsid w:val="006E5E76"/>
    <w:rsid w:val="007306DF"/>
    <w:rsid w:val="00757130"/>
    <w:rsid w:val="007703EA"/>
    <w:rsid w:val="00781CD7"/>
    <w:rsid w:val="007B24A7"/>
    <w:rsid w:val="007B6CC9"/>
    <w:rsid w:val="007D6B1A"/>
    <w:rsid w:val="007E25E8"/>
    <w:rsid w:val="007F7918"/>
    <w:rsid w:val="00801F74"/>
    <w:rsid w:val="008213B8"/>
    <w:rsid w:val="0084748E"/>
    <w:rsid w:val="0088450A"/>
    <w:rsid w:val="0089376A"/>
    <w:rsid w:val="008B34AF"/>
    <w:rsid w:val="008C5553"/>
    <w:rsid w:val="008E76A0"/>
    <w:rsid w:val="009060AA"/>
    <w:rsid w:val="00923D5E"/>
    <w:rsid w:val="0098625B"/>
    <w:rsid w:val="009C6999"/>
    <w:rsid w:val="009E2E5B"/>
    <w:rsid w:val="009E5206"/>
    <w:rsid w:val="009F1648"/>
    <w:rsid w:val="00A06418"/>
    <w:rsid w:val="00A14663"/>
    <w:rsid w:val="00A22AED"/>
    <w:rsid w:val="00A5792F"/>
    <w:rsid w:val="00A67545"/>
    <w:rsid w:val="00AC100E"/>
    <w:rsid w:val="00AE79D0"/>
    <w:rsid w:val="00AF7DD2"/>
    <w:rsid w:val="00B01AE1"/>
    <w:rsid w:val="00B37912"/>
    <w:rsid w:val="00B8463B"/>
    <w:rsid w:val="00B90FF8"/>
    <w:rsid w:val="00B916C0"/>
    <w:rsid w:val="00BA6E1E"/>
    <w:rsid w:val="00BA7F83"/>
    <w:rsid w:val="00BB56DE"/>
    <w:rsid w:val="00C14C24"/>
    <w:rsid w:val="00C2703C"/>
    <w:rsid w:val="00C66505"/>
    <w:rsid w:val="00CB13EC"/>
    <w:rsid w:val="00CB6885"/>
    <w:rsid w:val="00CD118D"/>
    <w:rsid w:val="00CD58C9"/>
    <w:rsid w:val="00CF0DD4"/>
    <w:rsid w:val="00D24753"/>
    <w:rsid w:val="00D672C4"/>
    <w:rsid w:val="00DF2964"/>
    <w:rsid w:val="00E021EA"/>
    <w:rsid w:val="00E2128D"/>
    <w:rsid w:val="00E27A80"/>
    <w:rsid w:val="00E67327"/>
    <w:rsid w:val="00E86E12"/>
    <w:rsid w:val="00EB1D2F"/>
    <w:rsid w:val="00EB6DFA"/>
    <w:rsid w:val="00EC7D1D"/>
    <w:rsid w:val="00F1116E"/>
    <w:rsid w:val="00F14606"/>
    <w:rsid w:val="00F15089"/>
    <w:rsid w:val="00F2107C"/>
    <w:rsid w:val="00F310B3"/>
    <w:rsid w:val="00F6745D"/>
    <w:rsid w:val="00FB27E7"/>
    <w:rsid w:val="00FB40AE"/>
    <w:rsid w:val="00FC1517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0104C8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FF8"/>
    <w:rPr>
      <w:rFonts w:ascii="Arial" w:hAnsi="Arial"/>
      <w:sz w:val="22"/>
    </w:rPr>
  </w:style>
  <w:style w:type="paragraph" w:styleId="Rubrik1">
    <w:name w:val="heading 1"/>
    <w:basedOn w:val="Normal"/>
    <w:next w:val="Normal"/>
    <w:qFormat/>
    <w:rsid w:val="008B34AF"/>
    <w:pPr>
      <w:keepNext/>
      <w:numPr>
        <w:numId w:val="9"/>
      </w:numPr>
      <w:spacing w:line="360" w:lineRule="auto"/>
      <w:ind w:left="567" w:hanging="567"/>
      <w:outlineLvl w:val="0"/>
    </w:pPr>
    <w:rPr>
      <w:b/>
      <w:caps/>
      <w:sz w:val="24"/>
    </w:rPr>
  </w:style>
  <w:style w:type="paragraph" w:styleId="Rubrik2">
    <w:name w:val="heading 2"/>
    <w:basedOn w:val="Normal"/>
    <w:next w:val="Normal"/>
    <w:qFormat/>
    <w:rsid w:val="00CB6885"/>
    <w:pPr>
      <w:keepNext/>
      <w:numPr>
        <w:ilvl w:val="1"/>
        <w:numId w:val="9"/>
      </w:numPr>
      <w:tabs>
        <w:tab w:val="clear" w:pos="720"/>
      </w:tabs>
      <w:ind w:left="567" w:hanging="567"/>
      <w:outlineLvl w:val="1"/>
    </w:pPr>
    <w:rPr>
      <w:b/>
    </w:rPr>
  </w:style>
  <w:style w:type="paragraph" w:styleId="Rubrik3">
    <w:name w:val="heading 3"/>
    <w:basedOn w:val="Rubrik2"/>
    <w:next w:val="Normal"/>
    <w:qFormat/>
    <w:rsid w:val="00CB6885"/>
    <w:pPr>
      <w:numPr>
        <w:ilvl w:val="2"/>
      </w:numPr>
      <w:tabs>
        <w:tab w:val="clear" w:pos="1440"/>
      </w:tabs>
      <w:ind w:left="720" w:hanging="720"/>
      <w:outlineLvl w:val="2"/>
    </w:pPr>
    <w:rPr>
      <w:b w:val="0"/>
      <w:i/>
    </w:rPr>
  </w:style>
  <w:style w:type="paragraph" w:styleId="Rubrik4">
    <w:name w:val="heading 4"/>
    <w:basedOn w:val="Rubrik3"/>
    <w:next w:val="Normal"/>
    <w:qFormat/>
    <w:rsid w:val="007D6B1A"/>
    <w:pPr>
      <w:numPr>
        <w:ilvl w:val="3"/>
      </w:numPr>
      <w:tabs>
        <w:tab w:val="clear" w:pos="1800"/>
      </w:tabs>
      <w:ind w:left="851" w:hanging="851"/>
      <w:outlineLvl w:val="3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aliases w:val="Sidhuvudtext"/>
    <w:basedOn w:val="Normal"/>
    <w:qFormat/>
    <w:rsid w:val="006C733B"/>
    <w:pPr>
      <w:tabs>
        <w:tab w:val="center" w:pos="4536"/>
        <w:tab w:val="right" w:pos="9072"/>
      </w:tabs>
      <w:spacing w:after="20"/>
    </w:pPr>
    <w:rPr>
      <w:sz w:val="20"/>
    </w:r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idhuvudrubrik">
    <w:name w:val="Sidhuvudrubrik"/>
    <w:basedOn w:val="Sidhuvud"/>
    <w:qFormat/>
    <w:rsid w:val="006C733B"/>
    <w:pPr>
      <w:spacing w:before="40" w:after="40"/>
    </w:pPr>
    <w:rPr>
      <w:sz w:val="16"/>
    </w:rPr>
  </w:style>
  <w:style w:type="paragraph" w:styleId="Rubrik">
    <w:name w:val="Title"/>
    <w:basedOn w:val="Normal"/>
    <w:next w:val="Normal"/>
    <w:link w:val="RubrikChar"/>
    <w:qFormat/>
    <w:rsid w:val="00F310B3"/>
    <w:pPr>
      <w:spacing w:before="240" w:after="60"/>
      <w:outlineLvl w:val="0"/>
    </w:pPr>
    <w:rPr>
      <w:b/>
      <w:bCs/>
      <w:caps/>
      <w:kern w:val="28"/>
      <w:sz w:val="24"/>
      <w:szCs w:val="32"/>
    </w:rPr>
  </w:style>
  <w:style w:type="character" w:customStyle="1" w:styleId="RubrikChar">
    <w:name w:val="Rubrik Char"/>
    <w:link w:val="Rubrik"/>
    <w:rsid w:val="00F310B3"/>
    <w:rPr>
      <w:rFonts w:ascii="Arial" w:eastAsia="Times New Roman" w:hAnsi="Arial" w:cs="Times New Roman"/>
      <w:b/>
      <w:bCs/>
      <w:caps/>
      <w:kern w:val="28"/>
      <w:sz w:val="24"/>
      <w:szCs w:val="32"/>
    </w:rPr>
  </w:style>
  <w:style w:type="character" w:styleId="Hyperlnk">
    <w:name w:val="Hyperlink"/>
    <w:uiPriority w:val="99"/>
    <w:rsid w:val="00D24753"/>
    <w:rPr>
      <w:color w:val="0000FF"/>
      <w:u w:val="single"/>
    </w:rPr>
  </w:style>
  <w:style w:type="character" w:customStyle="1" w:styleId="SidfotChar">
    <w:name w:val="Sidfot Char"/>
    <w:link w:val="Sidfot"/>
    <w:rsid w:val="000D7B9E"/>
    <w:rPr>
      <w:rFonts w:ascii="Arial" w:hAnsi="Arial"/>
      <w:sz w:val="22"/>
    </w:rPr>
  </w:style>
  <w:style w:type="paragraph" w:styleId="Innehll4">
    <w:name w:val="toc 4"/>
    <w:basedOn w:val="Normal"/>
    <w:next w:val="Normal"/>
    <w:autoRedefine/>
    <w:semiHidden/>
    <w:rsid w:val="007703EA"/>
    <w:pPr>
      <w:ind w:left="720"/>
    </w:pPr>
    <w:rPr>
      <w:sz w:val="18"/>
      <w:szCs w:val="18"/>
    </w:rPr>
  </w:style>
  <w:style w:type="paragraph" w:customStyle="1" w:styleId="Frstasidaprojektnamn">
    <w:name w:val="Förstasidaprojektnamn"/>
    <w:basedOn w:val="Normal"/>
    <w:rsid w:val="00CB6885"/>
    <w:pPr>
      <w:jc w:val="right"/>
    </w:pPr>
    <w:rPr>
      <w:sz w:val="72"/>
    </w:rPr>
  </w:style>
  <w:style w:type="paragraph" w:customStyle="1" w:styleId="Frstasidadokumenttyp">
    <w:name w:val="Förstasidadokumenttyp"/>
    <w:basedOn w:val="Normal"/>
    <w:qFormat/>
    <w:rsid w:val="004018AE"/>
    <w:pPr>
      <w:spacing w:after="20" w:line="288" w:lineRule="auto"/>
      <w:jc w:val="right"/>
    </w:pPr>
    <w:rPr>
      <w:sz w:val="32"/>
    </w:rPr>
  </w:style>
  <w:style w:type="paragraph" w:customStyle="1" w:styleId="Tabellrubrik">
    <w:name w:val="Tabellrubrik"/>
    <w:basedOn w:val="Normal"/>
    <w:qFormat/>
    <w:rsid w:val="006C733B"/>
    <w:pPr>
      <w:spacing w:before="60" w:after="40"/>
    </w:pPr>
    <w:rPr>
      <w:b/>
    </w:rPr>
  </w:style>
  <w:style w:type="character" w:customStyle="1" w:styleId="Innehllsfrteckningrubrik">
    <w:name w:val="Innehållsförteckningrubrik"/>
    <w:qFormat/>
    <w:rsid w:val="00CB6885"/>
    <w:rPr>
      <w:rFonts w:ascii="Arial" w:hAnsi="Arial"/>
      <w:sz w:val="28"/>
    </w:rPr>
  </w:style>
  <w:style w:type="paragraph" w:customStyle="1" w:styleId="Innehllsfrteckning">
    <w:name w:val="Innehållsförteckning"/>
    <w:basedOn w:val="Normal"/>
    <w:rsid w:val="00CD58C9"/>
    <w:pPr>
      <w:spacing w:before="120" w:after="120"/>
    </w:pPr>
    <w:rPr>
      <w:b/>
      <w:bCs/>
      <w:caps/>
      <w:sz w:val="20"/>
    </w:rPr>
  </w:style>
  <w:style w:type="paragraph" w:styleId="Innehll5">
    <w:name w:val="toc 5"/>
    <w:basedOn w:val="Normal"/>
    <w:next w:val="Normal"/>
    <w:autoRedefine/>
    <w:semiHidden/>
    <w:rsid w:val="006A0586"/>
    <w:pPr>
      <w:ind w:left="960"/>
    </w:pPr>
    <w:rPr>
      <w:sz w:val="18"/>
      <w:szCs w:val="18"/>
    </w:rPr>
  </w:style>
  <w:style w:type="paragraph" w:styleId="Innehll6">
    <w:name w:val="toc 6"/>
    <w:basedOn w:val="Normal"/>
    <w:next w:val="Normal"/>
    <w:autoRedefine/>
    <w:semiHidden/>
    <w:rsid w:val="006A0586"/>
    <w:pPr>
      <w:ind w:left="1200"/>
    </w:pPr>
    <w:rPr>
      <w:sz w:val="18"/>
      <w:szCs w:val="18"/>
    </w:rPr>
  </w:style>
  <w:style w:type="paragraph" w:styleId="Innehll7">
    <w:name w:val="toc 7"/>
    <w:basedOn w:val="Normal"/>
    <w:next w:val="Normal"/>
    <w:autoRedefine/>
    <w:semiHidden/>
    <w:rsid w:val="006A0586"/>
    <w:pPr>
      <w:ind w:left="1440"/>
    </w:pPr>
    <w:rPr>
      <w:sz w:val="18"/>
      <w:szCs w:val="18"/>
    </w:rPr>
  </w:style>
  <w:style w:type="paragraph" w:styleId="Innehll8">
    <w:name w:val="toc 8"/>
    <w:basedOn w:val="Normal"/>
    <w:next w:val="Normal"/>
    <w:autoRedefine/>
    <w:semiHidden/>
    <w:rsid w:val="006A0586"/>
    <w:pPr>
      <w:ind w:left="1680"/>
    </w:pPr>
    <w:rPr>
      <w:sz w:val="18"/>
      <w:szCs w:val="18"/>
    </w:rPr>
  </w:style>
  <w:style w:type="paragraph" w:styleId="Innehll9">
    <w:name w:val="toc 9"/>
    <w:basedOn w:val="Normal"/>
    <w:next w:val="Normal"/>
    <w:autoRedefine/>
    <w:semiHidden/>
    <w:rsid w:val="006A0586"/>
    <w:pPr>
      <w:ind w:left="1920"/>
    </w:pPr>
    <w:rPr>
      <w:sz w:val="18"/>
      <w:szCs w:val="18"/>
    </w:rPr>
  </w:style>
  <w:style w:type="paragraph" w:styleId="Beskrivning">
    <w:name w:val="caption"/>
    <w:basedOn w:val="Normal"/>
    <w:next w:val="Normal"/>
    <w:qFormat/>
    <w:rsid w:val="006A0586"/>
    <w:pPr>
      <w:widowControl w:val="0"/>
      <w:spacing w:before="120" w:after="120"/>
    </w:pPr>
    <w:rPr>
      <w:b/>
      <w:sz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672C4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Templates\Mallmallst&#229;end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MetaInfo"><![CDATA[86;#Content Area:IW|17
vti_parserversion:SR|14.0.0.6109
vti_lmt:SW|Sun, 04 Jul 2010 18:57:23 GMT
Order:DW|1900.00000000000
_Category:SW|
Dokumentversion:SW|5.0
vti_author:SR|i:0#.f|membership|admin@projektstegen.onmicrosoft.com
Mallplats:SW|04-Statusrapport
vti_winfileattribs:SW|00000000
Directory:IW|197
Sortering:DW|11.0000000000000
vti_approvallevel:SR|
vti_categories:VW|
vti_foldersubfolderitemcount:IR|0
vti_modifiedby:SR|i:0#.f|membership|admin@projektstegen.onmicrosoft.com
vti_assignedto:SR|
Keywords:SW|
_Status:SW|
vti_cachedcustomprops:VX|Subject Content\\ Area vti_assignedto Keywords _Status Order vti_title _Author _Category Malltyp Placeholder ContentType Projektfas Dokumentversion _Comments Mallplats Dokumenttyp vti_approvallevel vti_categories Directory Sortering
ContentTypeId:SW|0x010100363DC3D6841A1C4EB23A47DBF851B00F
vti_ct:SW|Sun, 04 Jul 2010 18:57:23 GMT
vti_lat:SW|Mon, 27 Feb 2012 12:42:33 GMT
vti_cachedtitle:SR|
vti_title:SR|
_Author:SW|
Malltyp:SW|Stödjande dokument
Placeholder:SW|;#04-STÖDJANDE DOKUMENT-Statusrapport;#Dokumentmallar;#
ContentType:SW|Dokument
Projektfas:SW|Genomförande
_Comments:SW|
Dokumenttyp:SW|Dokumentmall
Subject:SW|
vti_folderitemcount:IR|0
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1675813E291B48A7B4043CE3AA3F50" ma:contentTypeVersion="10" ma:contentTypeDescription="Skapa ett nytt dokument." ma:contentTypeScope="" ma:versionID="2f0d92b80591cbdc182d15149165aa70">
  <xsd:schema xmlns:xsd="http://www.w3.org/2001/XMLSchema" xmlns:xs="http://www.w3.org/2001/XMLSchema" xmlns:p="http://schemas.microsoft.com/office/2006/metadata/properties" xmlns:ns2="7717b33b-89cb-49f0-bf5c-b7ef3d4b486a" targetNamespace="http://schemas.microsoft.com/office/2006/metadata/properties" ma:root="true" ma:fieldsID="a341711bdc3ad36530c6643d63a93f5b" ns2:_="">
    <xsd:import namespace="7717b33b-89cb-49f0-bf5c-b7ef3d4b486a"/>
    <xsd:element name="properties">
      <xsd:complexType>
        <xsd:sequence>
          <xsd:element name="documentManagement">
            <xsd:complexType>
              <xsd:all>
                <xsd:element ref="ns2:Dokumenttyp" minOccurs="0"/>
                <xsd:element ref="ns2:Dokumenttyp0" minOccurs="0"/>
                <xsd:element ref="ns2:Spr_x00e5_k" minOccurs="0"/>
                <xsd:element ref="ns2:Dokumentversion" minOccurs="0"/>
                <xsd:element ref="ns2:MediaServiceMetadata" minOccurs="0"/>
                <xsd:element ref="ns2:MediaServiceFastMetadata" minOccurs="0"/>
                <xsd:element ref="ns2:Projektfas" minOccurs="0"/>
                <xsd:element ref="ns2:Kategori" minOccurs="0"/>
                <xsd:element ref="ns2:Tommall" minOccurs="0"/>
                <xsd:element ref="ns2:Sort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7b33b-89cb-49f0-bf5c-b7ef3d4b486a" elementFormDefault="qualified">
    <xsd:import namespace="http://schemas.microsoft.com/office/2006/documentManagement/types"/>
    <xsd:import namespace="http://schemas.microsoft.com/office/infopath/2007/PartnerControls"/>
    <xsd:element name="Dokumenttyp" ma:index="8" nillable="true" ma:displayName="Mall eller Exempel" ma:format="Dropdown" ma:internalName="Dokumenttyp">
      <xsd:simpleType>
        <xsd:restriction base="dms:Choice">
          <xsd:enumeration value="Dokumentmall"/>
          <xsd:enumeration value="Exempel"/>
        </xsd:restriction>
      </xsd:simpleType>
    </xsd:element>
    <xsd:element name="Dokumenttyp0" ma:index="9" nillable="true" ma:displayName="Dokumenttyp" ma:format="Dropdown" ma:internalName="Dokumenttyp0">
      <xsd:simpleType>
        <xsd:restriction base="dms:Choice">
          <xsd:enumeration value="Styrande"/>
          <xsd:enumeration value="Stödjande"/>
          <xsd:enumeration value="Beslutande"/>
        </xsd:restriction>
      </xsd:simpleType>
    </xsd:element>
    <xsd:element name="Spr_x00e5_k" ma:index="10" nillable="true" ma:displayName="Språk" ma:format="Dropdown" ma:internalName="Spr_x00e5_k">
      <xsd:simpleType>
        <xsd:restriction base="dms:Choice">
          <xsd:enumeration value="Svenska"/>
          <xsd:enumeration value="Engelska"/>
        </xsd:restriction>
      </xsd:simpleType>
    </xsd:element>
    <xsd:element name="Dokumentversion" ma:index="11" nillable="true" ma:displayName="Dokumentversion" ma:format="Dropdown" ma:internalName="Dokumentversion">
      <xsd:simpleType>
        <xsd:restriction base="dms:Choice">
          <xsd:enumeration value="9.0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Projektfas" ma:index="14" nillable="true" ma:displayName="Projektfas" ma:format="Dropdown" ma:internalName="Projektfas">
      <xsd:simpleType>
        <xsd:restriction base="dms:Choice">
          <xsd:enumeration value="Initiering"/>
          <xsd:enumeration value="Förstudie"/>
          <xsd:enumeration value="Planering"/>
          <xsd:enumeration value="Genomförande"/>
          <xsd:enumeration value="Avveckling"/>
        </xsd:restriction>
      </xsd:simpleType>
    </xsd:element>
    <xsd:element name="Kategori" ma:index="15" nillable="true" ma:displayName="Kategori" ma:format="Dropdown" ma:internalName="Kategori">
      <xsd:simpleType>
        <xsd:restriction base="dms:Choice">
          <xsd:enumeration value="Ekonomi"/>
          <xsd:enumeration value="Planering och uppföljning"/>
          <xsd:enumeration value="Kommunikation"/>
          <xsd:enumeration value="Ändringshantering"/>
          <xsd:enumeration value="Riskhantering"/>
          <xsd:enumeration value="Analyser"/>
          <xsd:enumeration value="Projektorganisation"/>
          <xsd:enumeration value="Projektrutiner"/>
        </xsd:restriction>
      </xsd:simpleType>
    </xsd:element>
    <xsd:element name="Tommall" ma:index="16" nillable="true" ma:displayName="Tom mall" ma:format="Dropdown" ma:internalName="Tommall">
      <xsd:simpleType>
        <xsd:restriction base="dms:Choice">
          <xsd:enumeration value="Tom mall"/>
        </xsd:restriction>
      </xsd:simpleType>
    </xsd:element>
    <xsd:element name="Sortering" ma:index="17" nillable="true" ma:displayName="Sortering" ma:decimals="0" ma:internalName="Sorterin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0 xmlns="7717b33b-89cb-49f0-bf5c-b7ef3d4b486a">Stödjande</Dokumenttyp0>
    <Dokumenttyp xmlns="7717b33b-89cb-49f0-bf5c-b7ef3d4b486a">Dokumentmall</Dokumenttyp>
    <Spr_x00e5_k xmlns="7717b33b-89cb-49f0-bf5c-b7ef3d4b486a" xsi:nil="true"/>
    <Dokumentversion xmlns="7717b33b-89cb-49f0-bf5c-b7ef3d4b486a">9.0</Dokumentversion>
    <Projektfas xmlns="7717b33b-89cb-49f0-bf5c-b7ef3d4b486a">Genomförande</Projektfas>
    <Kategori xmlns="7717b33b-89cb-49f0-bf5c-b7ef3d4b486a">Planering och uppföljning</Kategori>
    <Sortering xmlns="7717b33b-89cb-49f0-bf5c-b7ef3d4b486a" xsi:nil="true"/>
    <Tommall xmlns="7717b33b-89cb-49f0-bf5c-b7ef3d4b486a" xsi:nil="true"/>
  </documentManagement>
</p:properties>
</file>

<file path=customXml/itemProps1.xml><?xml version="1.0" encoding="utf-8"?>
<ds:datastoreItem xmlns:ds="http://schemas.openxmlformats.org/officeDocument/2006/customXml" ds:itemID="{A1295459-E4F3-4C9C-BE2C-94426470D6A5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51B411D5-6454-48C4-B79F-A646F744C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A97B8-B184-43E1-8106-7ED618952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7b33b-89cb-49f0-bf5c-b7ef3d4b4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6B8381-4B24-4730-A7E6-5660BA3120D9}">
  <ds:schemaRefs>
    <ds:schemaRef ds:uri="http://schemas.microsoft.com/office/2006/metadata/properties"/>
    <ds:schemaRef ds:uri="http://schemas.microsoft.com/office/infopath/2007/PartnerControls"/>
    <ds:schemaRef ds:uri="7717b33b-89cb-49f0-bf5c-b7ef3d4b48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C:\Program\Microsoft Office\Templates\Mallmallstående.dot</Template>
  <TotalTime>5</TotalTime>
  <Pages>1</Pages>
  <Words>35</Words>
  <Characters>252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ProjektStegen - Marianne</cp:lastModifiedBy>
  <cp:revision>8</cp:revision>
  <cp:lastPrinted>2006-11-01T12:16:00Z</cp:lastPrinted>
  <dcterms:created xsi:type="dcterms:W3CDTF">2013-05-06T10:53:00Z</dcterms:created>
  <dcterms:modified xsi:type="dcterms:W3CDTF">2022-03-12T09:24:00Z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 Area">
    <vt:lpwstr>17</vt:lpwstr>
  </property>
  <property fmtid="{D5CDD505-2E9C-101B-9397-08002B2CF9AE}" pid="3" name="Order">
    <vt:lpwstr>1900.00000000000</vt:lpwstr>
  </property>
  <property fmtid="{D5CDD505-2E9C-101B-9397-08002B2CF9AE}" pid="4" name="Placeholder">
    <vt:lpwstr>;#04-STÖDJANDE DOKUMENT-Statusrapport;#Dokumentmallar;#</vt:lpwstr>
  </property>
  <property fmtid="{D5CDD505-2E9C-101B-9397-08002B2CF9AE}" pid="5" name="ContentType">
    <vt:lpwstr>Dokument</vt:lpwstr>
  </property>
  <property fmtid="{D5CDD505-2E9C-101B-9397-08002B2CF9AE}" pid="6" name="Projektfas">
    <vt:lpwstr>Genomförande</vt:lpwstr>
  </property>
  <property fmtid="{D5CDD505-2E9C-101B-9397-08002B2CF9AE}" pid="7" name="Dokumenttyp">
    <vt:lpwstr>Dokumentmall</vt:lpwstr>
  </property>
  <property fmtid="{D5CDD505-2E9C-101B-9397-08002B2CF9AE}" pid="8" name="Directory">
    <vt:lpwstr>197</vt:lpwstr>
  </property>
  <property fmtid="{D5CDD505-2E9C-101B-9397-08002B2CF9AE}" pid="9" name="Dokumentversion">
    <vt:lpwstr>5.0</vt:lpwstr>
  </property>
  <property fmtid="{D5CDD505-2E9C-101B-9397-08002B2CF9AE}" pid="10" name="Mallplats">
    <vt:lpwstr>04-Statusrapport</vt:lpwstr>
  </property>
  <property fmtid="{D5CDD505-2E9C-101B-9397-08002B2CF9AE}" pid="11" name="Malltyp">
    <vt:lpwstr>Stödjande dokument</vt:lpwstr>
  </property>
  <property fmtid="{D5CDD505-2E9C-101B-9397-08002B2CF9AE}" pid="12" name="Sortering">
    <vt:lpwstr>11.0000000000000</vt:lpwstr>
  </property>
  <property fmtid="{D5CDD505-2E9C-101B-9397-08002B2CF9AE}" pid="13" name="MetaInfo">
    <vt:lpwstr>86;#Content Area:IW|17_x000d_
vti_parserversion:SR|14.0.0.6109_x000d_
vti_lmt:SW|Sun, 04 Jul 2010 18:57:23 GMT_x000d_
Order:DW|1900.00000000000_x000d_
_Category:SW|_x000d_
Dokumentversion:SW|5.0_x000d_
vti_author:SR|i:0#.f|membership|admin@projektstegen.onmicrosoft.com_x000d_
Mallplats:SW|04-Stat</vt:lpwstr>
  </property>
  <property fmtid="{D5CDD505-2E9C-101B-9397-08002B2CF9AE}" pid="14" name="FSObjType">
    <vt:lpwstr>0</vt:lpwstr>
  </property>
  <property fmtid="{D5CDD505-2E9C-101B-9397-08002B2CF9AE}" pid="15" name="FileDirRef">
    <vt:lpwstr>ProjektStegen5/templates</vt:lpwstr>
  </property>
  <property fmtid="{D5CDD505-2E9C-101B-9397-08002B2CF9AE}" pid="16" name="FileLeafRef">
    <vt:lpwstr>Mall-Statusrapport.doc</vt:lpwstr>
  </property>
  <property fmtid="{D5CDD505-2E9C-101B-9397-08002B2CF9AE}" pid="17" name="ContentTypeId">
    <vt:lpwstr>0x010100ED1675813E291B48A7B4043CE3AA3F50</vt:lpwstr>
  </property>
</Properties>
</file>